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7C2" w:rsidRDefault="006017C2">
      <w:pPr>
        <w:jc w:val="center"/>
      </w:pPr>
      <w:r>
        <w:tab/>
      </w:r>
      <w:r>
        <w:tab/>
        <w:t>THE GREATEST GAME EVER MADE</w:t>
      </w:r>
    </w:p>
    <w:p w:rsidR="006017C2" w:rsidRDefault="006017C2">
      <w:pPr>
        <w:jc w:val="center"/>
      </w:pPr>
      <w:r>
        <w:t>by: Zak Ayles</w:t>
      </w:r>
    </w:p>
    <w:p w:rsidR="006017C2" w:rsidRDefault="006017C2">
      <w:pPr>
        <w:jc w:val="center"/>
      </w:pPr>
    </w:p>
    <w:p w:rsidR="006017C2" w:rsidRDefault="006017C2">
      <w:pPr>
        <w:jc w:val="center"/>
      </w:pPr>
      <w:r>
        <w:t>ACT I</w:t>
      </w:r>
    </w:p>
    <w:p w:rsidR="006017C2" w:rsidRDefault="006017C2">
      <w:pPr>
        <w:jc w:val="center"/>
      </w:pPr>
      <w:r>
        <w:t>SCENE I</w:t>
      </w:r>
    </w:p>
    <w:p w:rsidR="006017C2" w:rsidRDefault="006017C2">
      <w:r>
        <w:t>FADE IN:</w:t>
      </w:r>
    </w:p>
    <w:p w:rsidR="006017C2" w:rsidRDefault="006017C2"/>
    <w:p w:rsidR="006017C2" w:rsidRDefault="006017C2">
      <w:r>
        <w:t>INTERSECTION OF TYPICAL 1800S WESTERN TOWN - A CROWD SURROUNDING A TREE -- MID DAY</w:t>
      </w:r>
    </w:p>
    <w:p w:rsidR="006017C2" w:rsidRDefault="006017C2"/>
    <w:p w:rsidR="006017C2" w:rsidRDefault="006017C2">
      <w:r>
        <w:t xml:space="preserve">CLOSE UP SHOT OF ROLIN’S FACE -- ZOOMING OUT </w:t>
      </w:r>
    </w:p>
    <w:p w:rsidR="006017C2" w:rsidRDefault="006017C2"/>
    <w:p w:rsidR="006017C2" w:rsidRDefault="006017C2">
      <w:r>
        <w:t>A NOOSE is tied around ROLIN’S NECK as ROLIN stares grimly into the viewpoint. ROLIN is sitting on a HORSE backwards, about to be hung.</w:t>
      </w:r>
    </w:p>
    <w:p w:rsidR="006017C2" w:rsidRDefault="006017C2"/>
    <w:p w:rsidR="006017C2" w:rsidRDefault="006017C2">
      <w:pPr>
        <w:jc w:val="center"/>
      </w:pPr>
      <w:r>
        <w:t>SHERIFF</w:t>
      </w:r>
    </w:p>
    <w:p w:rsidR="006017C2" w:rsidRDefault="006017C2">
      <w:pPr>
        <w:jc w:val="center"/>
      </w:pPr>
      <w:r>
        <w:t>…the condemned is found guilty of the armed robbery of certain trains, banks, and citizens. Multiple acts of murder, including that of his wife and children. Kidnapping, horse theft…</w:t>
      </w:r>
    </w:p>
    <w:p w:rsidR="006017C2" w:rsidRDefault="006017C2"/>
    <w:p w:rsidR="006017C2" w:rsidRDefault="006017C2">
      <w:r>
        <w:t>A DARK ROOM ON THE TOP STORY OF BUILDING WITH A WINDOW LOOKING DOWN ON THE SCENE.</w:t>
      </w:r>
    </w:p>
    <w:p w:rsidR="006017C2" w:rsidRDefault="006017C2"/>
    <w:p w:rsidR="006017C2" w:rsidRDefault="006017C2">
      <w:r>
        <w:t>The light from the window draws the dark silhouette of HANK.</w:t>
      </w:r>
    </w:p>
    <w:p w:rsidR="006017C2" w:rsidRDefault="006017C2"/>
    <w:p w:rsidR="006017C2" w:rsidRDefault="006017C2">
      <w:pPr>
        <w:jc w:val="center"/>
      </w:pPr>
      <w:r>
        <w:t>HANK</w:t>
      </w:r>
    </w:p>
    <w:p w:rsidR="006017C2" w:rsidRDefault="006017C2">
      <w:pPr>
        <w:jc w:val="center"/>
      </w:pPr>
      <w:r>
        <w:t xml:space="preserve">I’ll be god damned, Rolin. </w:t>
      </w:r>
    </w:p>
    <w:p w:rsidR="006017C2" w:rsidRDefault="006017C2"/>
    <w:p w:rsidR="006017C2" w:rsidRDefault="006017C2">
      <w:r>
        <w:t>Hank is finishing assembling a RIFLE</w:t>
      </w:r>
    </w:p>
    <w:p w:rsidR="006017C2" w:rsidRDefault="006017C2"/>
    <w:p w:rsidR="006017C2" w:rsidRDefault="006017C2">
      <w:r>
        <w:t>INTERSECTION</w:t>
      </w:r>
    </w:p>
    <w:p w:rsidR="006017C2" w:rsidRDefault="006017C2"/>
    <w:p w:rsidR="006017C2" w:rsidRDefault="006017C2">
      <w:r>
        <w:t>…and so, according to the powers invested in me, I sentence the accused, Sheriff Rolin Payne, to hang by the neck until dead.</w:t>
      </w:r>
    </w:p>
    <w:p w:rsidR="006017C2" w:rsidRDefault="006017C2"/>
    <w:p w:rsidR="006017C2" w:rsidRDefault="006017C2">
      <w:r>
        <w:t>The sheriff prepares to fire a shot from his REVOLVER behind the horse.</w:t>
      </w:r>
    </w:p>
    <w:p w:rsidR="006017C2" w:rsidRDefault="006017C2"/>
    <w:p w:rsidR="006017C2" w:rsidRDefault="006017C2">
      <w:r>
        <w:t>A loud GUNSHOT comes from a building above, a BULLET tears through the rope between Rolin and the tree. The volume of the crowd escalates.</w:t>
      </w:r>
    </w:p>
    <w:p w:rsidR="006017C2" w:rsidRDefault="006017C2"/>
    <w:p w:rsidR="006017C2" w:rsidRDefault="006017C2">
      <w:r>
        <w:t>Rolin takes off on the horse (Still riding backwards) into the DESERT.</w:t>
      </w:r>
    </w:p>
    <w:p w:rsidR="006017C2" w:rsidRDefault="006017C2"/>
    <w:p w:rsidR="006017C2" w:rsidRDefault="006017C2">
      <w:pPr>
        <w:jc w:val="center"/>
      </w:pPr>
      <w:r>
        <w:t>SHERIFF</w:t>
      </w:r>
    </w:p>
    <w:p w:rsidR="006017C2" w:rsidRDefault="006017C2">
      <w:pPr>
        <w:jc w:val="center"/>
      </w:pPr>
      <w:r>
        <w:t xml:space="preserve">Run while you can, Payne. One day you will get what’s coming to you. </w:t>
      </w:r>
    </w:p>
    <w:p w:rsidR="006017C2" w:rsidRDefault="006017C2">
      <w:pPr>
        <w:jc w:val="center"/>
      </w:pPr>
    </w:p>
    <w:p w:rsidR="006017C2" w:rsidRDefault="006017C2">
      <w:r>
        <w:t>TITLE &amp; INTRO SEQUENCE</w:t>
      </w:r>
    </w:p>
    <w:p w:rsidR="006017C2" w:rsidRDefault="006017C2"/>
    <w:p w:rsidR="006017C2" w:rsidRDefault="006017C2">
      <w:pPr>
        <w:jc w:val="center"/>
      </w:pPr>
      <w:r>
        <w:t>SCENE II</w:t>
      </w:r>
    </w:p>
    <w:p w:rsidR="006017C2" w:rsidRDefault="006017C2"/>
    <w:p w:rsidR="006017C2" w:rsidRDefault="006017C2">
      <w:r>
        <w:t>A VAST DESERT -- 1 WEEK LATER -- DAY TIME</w:t>
      </w:r>
    </w:p>
    <w:p w:rsidR="006017C2" w:rsidRDefault="006017C2"/>
    <w:p w:rsidR="006017C2" w:rsidRDefault="006017C2">
      <w:r>
        <w:t>Rolin is walking through the desert with a slight limp. His face is dried and chapped from the sun.</w:t>
      </w:r>
    </w:p>
    <w:p w:rsidR="006017C2" w:rsidRDefault="006017C2"/>
    <w:p w:rsidR="006017C2" w:rsidRDefault="006017C2">
      <w:pPr>
        <w:jc w:val="center"/>
      </w:pPr>
      <w:r>
        <w:t>ROLIN (V.O.)</w:t>
      </w:r>
    </w:p>
    <w:p w:rsidR="006017C2" w:rsidRDefault="006017C2">
      <w:pPr>
        <w:jc w:val="center"/>
      </w:pPr>
      <w:r>
        <w:t>The problem with justice is it doesn’t exist. You bring in one too many thieves, murderers, and frauds and suddenly the entire world is out to get you. You wake up one day, and your family is dead. The fact of the matter is; there are no heroes. You wake up one day with a rope around your neck. The fact of the matter is; the end inevitable. And so this is the story of all the things that went wrong.</w:t>
      </w:r>
    </w:p>
    <w:p w:rsidR="006017C2" w:rsidRDefault="006017C2">
      <w:pPr>
        <w:jc w:val="center"/>
      </w:pPr>
    </w:p>
    <w:p w:rsidR="006017C2" w:rsidRDefault="006017C2">
      <w:r>
        <w:t>SMALL TOWN -- SAME</w:t>
      </w:r>
    </w:p>
    <w:p w:rsidR="006017C2" w:rsidRDefault="006017C2">
      <w:r>
        <w:t>Rolin stumbles into town and drinks from the town’s WELL Rolin slowly walks through town. A SALESMEN attempts to sell him [something funny]. Rolin arrives at a SALLOON.</w:t>
      </w:r>
    </w:p>
    <w:p w:rsidR="006017C2" w:rsidRDefault="006017C2">
      <w:r>
        <w:t>Upon entering the saloon, 2 BOUNTY HUNTERS arrive in town. BOUNTY HUNTER 1 is tall and skinny, BOUNTY HUNTER 2 is short and obese.</w:t>
      </w:r>
    </w:p>
    <w:p w:rsidR="006017C2" w:rsidRDefault="006017C2"/>
    <w:p w:rsidR="006017C2" w:rsidRDefault="006017C2">
      <w:pPr>
        <w:jc w:val="center"/>
      </w:pPr>
      <w:r>
        <w:t>BOUNTY HUNTER 1</w:t>
      </w:r>
    </w:p>
    <w:p w:rsidR="006017C2" w:rsidRDefault="006017C2">
      <w:pPr>
        <w:jc w:val="center"/>
      </w:pPr>
      <w:r>
        <w:t>Okay, you idiot. The way this works is plain and simple. If we see the rat bastard, we tackle him and rope him up. Got that? Tackle and rope.</w:t>
      </w:r>
    </w:p>
    <w:p w:rsidR="006017C2" w:rsidRDefault="006017C2">
      <w:pPr>
        <w:jc w:val="center"/>
      </w:pPr>
    </w:p>
    <w:p w:rsidR="006017C2" w:rsidRDefault="006017C2">
      <w:pPr>
        <w:jc w:val="center"/>
      </w:pPr>
      <w:r>
        <w:t>BOUNTY HUNTER 2</w:t>
      </w:r>
    </w:p>
    <w:p w:rsidR="006017C2" w:rsidRDefault="006017C2">
      <w:pPr>
        <w:jc w:val="center"/>
      </w:pPr>
      <w:r>
        <w:t>Do we get to shoot him?</w:t>
      </w:r>
    </w:p>
    <w:p w:rsidR="006017C2" w:rsidRDefault="006017C2">
      <w:pPr>
        <w:jc w:val="center"/>
      </w:pPr>
    </w:p>
    <w:p w:rsidR="006017C2" w:rsidRDefault="006017C2">
      <w:pPr>
        <w:jc w:val="center"/>
      </w:pPr>
      <w:r>
        <w:t>BOUNTY HUNTER 1</w:t>
      </w:r>
    </w:p>
    <w:p w:rsidR="006017C2" w:rsidRDefault="006017C2">
      <w:pPr>
        <w:jc w:val="center"/>
      </w:pPr>
      <w:r>
        <w:t>The boss told us he wanted him alive.</w:t>
      </w:r>
    </w:p>
    <w:p w:rsidR="006017C2" w:rsidRDefault="006017C2">
      <w:pPr>
        <w:jc w:val="center"/>
      </w:pPr>
    </w:p>
    <w:p w:rsidR="006017C2" w:rsidRDefault="006017C2">
      <w:pPr>
        <w:jc w:val="center"/>
      </w:pPr>
      <w:r>
        <w:t>BOUNTY HUNTER 2</w:t>
      </w:r>
    </w:p>
    <w:p w:rsidR="006017C2" w:rsidRDefault="006017C2">
      <w:pPr>
        <w:jc w:val="center"/>
      </w:pPr>
      <w:r>
        <w:t>Wouldn’t he appreciate it though if we just killed him?</w:t>
      </w:r>
    </w:p>
    <w:p w:rsidR="006017C2" w:rsidRDefault="006017C2">
      <w:pPr>
        <w:jc w:val="center"/>
      </w:pPr>
    </w:p>
    <w:p w:rsidR="006017C2" w:rsidRDefault="006017C2">
      <w:pPr>
        <w:jc w:val="center"/>
      </w:pPr>
      <w:r>
        <w:t>BOUNTY HUNTER 1</w:t>
      </w:r>
    </w:p>
    <w:p w:rsidR="006017C2" w:rsidRDefault="006017C2">
      <w:pPr>
        <w:jc w:val="center"/>
      </w:pPr>
      <w:r>
        <w:t>Damn it to hell, I have to go over this for you every blasted time-</w:t>
      </w:r>
    </w:p>
    <w:p w:rsidR="006017C2" w:rsidRDefault="006017C2">
      <w:pPr>
        <w:jc w:val="center"/>
      </w:pPr>
    </w:p>
    <w:p w:rsidR="006017C2" w:rsidRDefault="006017C2">
      <w:r>
        <w:t>SALLOON -- EMPTY EXCEPT FOR ROLIN AND BARKEEP</w:t>
      </w:r>
    </w:p>
    <w:p w:rsidR="006017C2" w:rsidRDefault="006017C2"/>
    <w:p w:rsidR="006017C2" w:rsidRDefault="006017C2">
      <w:pPr>
        <w:jc w:val="center"/>
      </w:pPr>
      <w:r>
        <w:t>BARKEEP</w:t>
      </w:r>
    </w:p>
    <w:p w:rsidR="006017C2" w:rsidRDefault="006017C2">
      <w:pPr>
        <w:jc w:val="center"/>
      </w:pPr>
      <w:r>
        <w:t>Hey there, mister! I haven’t seen you in this fine facility before! What can I do ya for?</w:t>
      </w:r>
    </w:p>
    <w:p w:rsidR="006017C2" w:rsidRDefault="006017C2">
      <w:pPr>
        <w:jc w:val="center"/>
      </w:pPr>
    </w:p>
    <w:p w:rsidR="006017C2" w:rsidRDefault="006017C2">
      <w:pPr>
        <w:jc w:val="center"/>
      </w:pPr>
      <w:r>
        <w:t>ROLIN</w:t>
      </w:r>
    </w:p>
    <w:p w:rsidR="006017C2" w:rsidRDefault="006017C2">
      <w:pPr>
        <w:jc w:val="center"/>
      </w:pPr>
      <w:r>
        <w:t>I’ll have a whiskey.</w:t>
      </w:r>
    </w:p>
    <w:p w:rsidR="006017C2" w:rsidRDefault="006017C2">
      <w:pPr>
        <w:jc w:val="center"/>
      </w:pPr>
    </w:p>
    <w:p w:rsidR="006017C2" w:rsidRDefault="006017C2">
      <w:pPr>
        <w:jc w:val="center"/>
      </w:pPr>
      <w:r>
        <w:t>BARKEEP</w:t>
      </w:r>
    </w:p>
    <w:p w:rsidR="006017C2" w:rsidRDefault="006017C2">
      <w:pPr>
        <w:jc w:val="center"/>
      </w:pPr>
      <w:r>
        <w:t>Comin’ right up</w:t>
      </w:r>
    </w:p>
    <w:p w:rsidR="006017C2" w:rsidRDefault="006017C2">
      <w:pPr>
        <w:jc w:val="center"/>
      </w:pPr>
    </w:p>
    <w:p w:rsidR="006017C2" w:rsidRDefault="006017C2">
      <w:r>
        <w:t>The barkeep puts a GLASS OF WHISKEY on the bar. Rolin takes a sip.</w:t>
      </w:r>
    </w:p>
    <w:p w:rsidR="006017C2" w:rsidRDefault="006017C2"/>
    <w:p w:rsidR="006017C2" w:rsidRDefault="006017C2">
      <w:pPr>
        <w:jc w:val="center"/>
      </w:pPr>
      <w:r>
        <w:t>ROLIN</w:t>
      </w:r>
    </w:p>
    <w:p w:rsidR="006017C2" w:rsidRDefault="006017C2">
      <w:pPr>
        <w:jc w:val="center"/>
      </w:pPr>
      <w:r>
        <w:t>This place usually so empty?</w:t>
      </w:r>
    </w:p>
    <w:p w:rsidR="006017C2" w:rsidRDefault="006017C2"/>
    <w:p w:rsidR="006017C2" w:rsidRDefault="006017C2">
      <w:r>
        <w:t>The barkeep laughs.</w:t>
      </w:r>
    </w:p>
    <w:p w:rsidR="006017C2" w:rsidRDefault="006017C2"/>
    <w:p w:rsidR="006017C2" w:rsidRDefault="006017C2">
      <w:pPr>
        <w:jc w:val="center"/>
      </w:pPr>
      <w:r>
        <w:t>BARKEEP</w:t>
      </w:r>
    </w:p>
    <w:p w:rsidR="006017C2" w:rsidRDefault="006017C2">
      <w:pPr>
        <w:jc w:val="center"/>
      </w:pPr>
      <w:r>
        <w:t xml:space="preserve">Haven’t you heard? They say </w:t>
      </w:r>
      <w:r>
        <w:rPr>
          <w:u w:val="single"/>
        </w:rPr>
        <w:t>Rolin Payne</w:t>
      </w:r>
      <w:r>
        <w:t>’s comin’ this way!</w:t>
      </w:r>
    </w:p>
    <w:p w:rsidR="006017C2" w:rsidRDefault="006017C2">
      <w:pPr>
        <w:jc w:val="center"/>
      </w:pPr>
    </w:p>
    <w:p w:rsidR="006017C2" w:rsidRDefault="006017C2">
      <w:pPr>
        <w:jc w:val="center"/>
      </w:pPr>
      <w:r>
        <w:t>ROLIN</w:t>
      </w:r>
    </w:p>
    <w:p w:rsidR="006017C2" w:rsidRDefault="006017C2">
      <w:pPr>
        <w:jc w:val="center"/>
      </w:pPr>
      <w:r>
        <w:t>…</w:t>
      </w:r>
    </w:p>
    <w:p w:rsidR="006017C2" w:rsidRDefault="006017C2">
      <w:pPr>
        <w:jc w:val="center"/>
      </w:pPr>
    </w:p>
    <w:p w:rsidR="006017C2" w:rsidRDefault="006017C2">
      <w:pPr>
        <w:jc w:val="center"/>
      </w:pPr>
      <w:r>
        <w:t>Who?</w:t>
      </w:r>
    </w:p>
    <w:p w:rsidR="006017C2" w:rsidRDefault="006017C2">
      <w:pPr>
        <w:jc w:val="center"/>
      </w:pPr>
    </w:p>
    <w:p w:rsidR="006017C2" w:rsidRDefault="006017C2">
      <w:pPr>
        <w:jc w:val="center"/>
      </w:pPr>
      <w:r>
        <w:t>BARKEEP</w:t>
      </w:r>
    </w:p>
    <w:p w:rsidR="006017C2" w:rsidRDefault="006017C2">
      <w:pPr>
        <w:jc w:val="center"/>
      </w:pPr>
      <w:r>
        <w:t>Rolin Payne! They say he killed ‘is own doggoned family!</w:t>
      </w:r>
    </w:p>
    <w:p w:rsidR="006017C2" w:rsidRDefault="006017C2">
      <w:pPr>
        <w:jc w:val="center"/>
      </w:pPr>
    </w:p>
    <w:p w:rsidR="006017C2" w:rsidRDefault="006017C2">
      <w:r>
        <w:t>Rolin looks away from the barkeep</w:t>
      </w:r>
    </w:p>
    <w:p w:rsidR="006017C2" w:rsidRDefault="006017C2">
      <w:pPr>
        <w:jc w:val="center"/>
      </w:pPr>
    </w:p>
    <w:p w:rsidR="006017C2" w:rsidRDefault="006017C2">
      <w:pPr>
        <w:jc w:val="center"/>
      </w:pPr>
      <w:r>
        <w:t>ROLIN</w:t>
      </w:r>
    </w:p>
    <w:p w:rsidR="006017C2" w:rsidRDefault="006017C2">
      <w:pPr>
        <w:jc w:val="center"/>
      </w:pPr>
      <w:r>
        <w:t>… You don’t say.</w:t>
      </w:r>
    </w:p>
    <w:p w:rsidR="006017C2" w:rsidRDefault="006017C2">
      <w:pPr>
        <w:jc w:val="center"/>
      </w:pPr>
    </w:p>
    <w:p w:rsidR="006017C2" w:rsidRDefault="006017C2">
      <w:pPr>
        <w:jc w:val="center"/>
      </w:pPr>
    </w:p>
    <w:p w:rsidR="006017C2" w:rsidRDefault="006017C2">
      <w:pPr>
        <w:jc w:val="center"/>
      </w:pPr>
    </w:p>
    <w:p w:rsidR="006017C2" w:rsidRDefault="006017C2">
      <w:r>
        <w:t>Rolin walks toward the exit of the saloon.</w:t>
      </w:r>
    </w:p>
    <w:p w:rsidR="006017C2" w:rsidRDefault="006017C2"/>
    <w:p w:rsidR="006017C2" w:rsidRDefault="006017C2">
      <w:pPr>
        <w:jc w:val="center"/>
      </w:pPr>
      <w:r>
        <w:t>BAREKEEP</w:t>
      </w:r>
    </w:p>
    <w:p w:rsidR="006017C2" w:rsidRDefault="006017C2">
      <w:pPr>
        <w:jc w:val="center"/>
      </w:pPr>
      <w:r>
        <w:t>You didn’t pay for that! You bastard, get back here!</w:t>
      </w:r>
    </w:p>
    <w:p w:rsidR="006017C2" w:rsidRDefault="006017C2">
      <w:pPr>
        <w:jc w:val="center"/>
      </w:pPr>
    </w:p>
    <w:p w:rsidR="006017C2" w:rsidRDefault="006017C2">
      <w:r>
        <w:t>OUTSIDE</w:t>
      </w:r>
    </w:p>
    <w:p w:rsidR="006017C2" w:rsidRDefault="006017C2"/>
    <w:p w:rsidR="006017C2" w:rsidRDefault="006017C2">
      <w:pPr>
        <w:jc w:val="center"/>
      </w:pPr>
      <w:r>
        <w:t>SALESMAN</w:t>
      </w:r>
    </w:p>
    <w:p w:rsidR="006017C2" w:rsidRDefault="006017C2">
      <w:pPr>
        <w:jc w:val="center"/>
      </w:pPr>
      <w:r>
        <w:t>Oh my god-- It’s Rolin Payne!</w:t>
      </w:r>
    </w:p>
    <w:p w:rsidR="006017C2" w:rsidRDefault="006017C2">
      <w:pPr>
        <w:jc w:val="center"/>
      </w:pPr>
    </w:p>
    <w:p w:rsidR="006017C2" w:rsidRDefault="006017C2">
      <w:pPr>
        <w:jc w:val="center"/>
      </w:pPr>
      <w:r>
        <w:t>ROLIN</w:t>
      </w:r>
    </w:p>
    <w:p w:rsidR="006017C2" w:rsidRDefault="006017C2">
      <w:pPr>
        <w:jc w:val="center"/>
      </w:pPr>
      <w:r>
        <w:t>(Aw, hell.)</w:t>
      </w:r>
    </w:p>
    <w:p w:rsidR="006017C2" w:rsidRDefault="006017C2">
      <w:pPr>
        <w:jc w:val="center"/>
      </w:pPr>
    </w:p>
    <w:p w:rsidR="006017C2" w:rsidRDefault="006017C2">
      <w:r>
        <w:t>The bounty hunters seize their argument and look at Rolin. A few seconds of staring takes place.</w:t>
      </w:r>
    </w:p>
    <w:p w:rsidR="006017C2" w:rsidRDefault="006017C2"/>
    <w:p w:rsidR="006017C2" w:rsidRDefault="006017C2">
      <w:pPr>
        <w:jc w:val="center"/>
      </w:pPr>
      <w:r>
        <w:t>ROLIN</w:t>
      </w:r>
    </w:p>
    <w:p w:rsidR="006017C2" w:rsidRDefault="006017C2">
      <w:pPr>
        <w:jc w:val="center"/>
      </w:pPr>
      <w:r>
        <w:t>Go ahead, shoot me.</w:t>
      </w:r>
    </w:p>
    <w:p w:rsidR="006017C2" w:rsidRDefault="006017C2">
      <w:pPr>
        <w:jc w:val="center"/>
      </w:pPr>
    </w:p>
    <w:p w:rsidR="006017C2" w:rsidRDefault="006017C2">
      <w:r>
        <w:t>Hank steps into the frame, holding two revolvers</w:t>
      </w:r>
    </w:p>
    <w:p w:rsidR="006017C2" w:rsidRDefault="006017C2"/>
    <w:p w:rsidR="006017C2" w:rsidRDefault="006017C2">
      <w:pPr>
        <w:jc w:val="center"/>
      </w:pPr>
      <w:r>
        <w:t>HANK</w:t>
      </w:r>
    </w:p>
    <w:p w:rsidR="006017C2" w:rsidRDefault="006017C2">
      <w:pPr>
        <w:jc w:val="center"/>
      </w:pPr>
      <w:r>
        <w:t>That won’t be necessary.</w:t>
      </w:r>
    </w:p>
    <w:p w:rsidR="006017C2" w:rsidRDefault="006017C2">
      <w:pPr>
        <w:jc w:val="center"/>
      </w:pPr>
    </w:p>
    <w:p w:rsidR="006017C2" w:rsidRDefault="006017C2">
      <w:r>
        <w:t>One of the bounty hunters reaches towards his revolver. Hank smiles.</w:t>
      </w:r>
    </w:p>
    <w:p w:rsidR="006017C2" w:rsidRDefault="006017C2"/>
    <w:p w:rsidR="006017C2" w:rsidRDefault="006017C2">
      <w:pPr>
        <w:jc w:val="center"/>
      </w:pPr>
      <w:r>
        <w:t>HANK</w:t>
      </w:r>
    </w:p>
    <w:p w:rsidR="006017C2" w:rsidRDefault="006017C2">
      <w:pPr>
        <w:jc w:val="center"/>
      </w:pPr>
      <w:r>
        <w:t xml:space="preserve"> Don’t even think about it. You men just turn around and we’ll be on our way. We’ll pretend like this little tea party never happened.</w:t>
      </w:r>
    </w:p>
    <w:p w:rsidR="006017C2" w:rsidRDefault="006017C2">
      <w:pPr>
        <w:jc w:val="center"/>
      </w:pPr>
    </w:p>
    <w:p w:rsidR="006017C2" w:rsidRDefault="006017C2">
      <w:r>
        <w:t>The bandits look at each other and then at the ground.</w:t>
      </w:r>
    </w:p>
    <w:p w:rsidR="006017C2" w:rsidRDefault="006017C2"/>
    <w:p w:rsidR="006017C2" w:rsidRDefault="006017C2">
      <w:pPr>
        <w:jc w:val="center"/>
      </w:pPr>
      <w:r>
        <w:t>HANK</w:t>
      </w:r>
    </w:p>
    <w:p w:rsidR="006017C2" w:rsidRDefault="006017C2">
      <w:pPr>
        <w:jc w:val="center"/>
      </w:pPr>
      <w:r>
        <w:t>I’m glad we could make an agreement.</w:t>
      </w:r>
    </w:p>
    <w:p w:rsidR="006017C2" w:rsidRDefault="006017C2">
      <w:pPr>
        <w:jc w:val="center"/>
      </w:pPr>
    </w:p>
    <w:p w:rsidR="006017C2" w:rsidRDefault="006017C2">
      <w:pPr>
        <w:jc w:val="center"/>
      </w:pPr>
      <w:r>
        <w:t>Rolin hastily follows Hank to the STABLE, where ATLAS (a horse) and HANK’S HORSE are tied down.</w:t>
      </w:r>
    </w:p>
    <w:p w:rsidR="006017C2" w:rsidRDefault="006017C2">
      <w:pPr>
        <w:jc w:val="center"/>
      </w:pPr>
    </w:p>
    <w:p w:rsidR="006017C2" w:rsidRDefault="006017C2">
      <w:pPr>
        <w:jc w:val="center"/>
      </w:pPr>
      <w:r>
        <w:t>HANK</w:t>
      </w:r>
    </w:p>
    <w:p w:rsidR="006017C2" w:rsidRDefault="006017C2">
      <w:pPr>
        <w:jc w:val="center"/>
      </w:pPr>
      <w:r>
        <w:t>I brought your horse, let’s get outta here.</w:t>
      </w:r>
    </w:p>
    <w:p w:rsidR="006017C2" w:rsidRDefault="006017C2">
      <w:pPr>
        <w:jc w:val="center"/>
      </w:pPr>
    </w:p>
    <w:p w:rsidR="006017C2" w:rsidRDefault="006017C2">
      <w:r>
        <w:t>Rolin and Hank mount their respective horses and leave the town.</w:t>
      </w:r>
    </w:p>
    <w:p w:rsidR="006017C2" w:rsidRDefault="006017C2"/>
    <w:p w:rsidR="006017C2" w:rsidRDefault="006017C2">
      <w:r>
        <w:t>JUST OUTSIDE OF TOWN - AN ARID PLAIN</w:t>
      </w:r>
    </w:p>
    <w:p w:rsidR="006017C2" w:rsidRDefault="006017C2">
      <w:pPr>
        <w:jc w:val="center"/>
      </w:pPr>
    </w:p>
    <w:p w:rsidR="006017C2" w:rsidRDefault="006017C2">
      <w:pPr>
        <w:jc w:val="center"/>
      </w:pPr>
      <w:r>
        <w:t xml:space="preserve"> HANK</w:t>
      </w:r>
    </w:p>
    <w:p w:rsidR="006017C2" w:rsidRDefault="006017C2">
      <w:pPr>
        <w:jc w:val="center"/>
      </w:pPr>
      <w:r>
        <w:t>I’m saving your ass more and more now a days, huh Rolin?</w:t>
      </w:r>
    </w:p>
    <w:p w:rsidR="006017C2" w:rsidRDefault="006017C2">
      <w:pPr>
        <w:jc w:val="center"/>
      </w:pPr>
    </w:p>
    <w:p w:rsidR="006017C2" w:rsidRDefault="006017C2">
      <w:r>
        <w:t>Rolin stares at Hank</w:t>
      </w:r>
    </w:p>
    <w:p w:rsidR="006017C2" w:rsidRDefault="006017C2"/>
    <w:p w:rsidR="006017C2" w:rsidRDefault="006017C2">
      <w:pPr>
        <w:jc w:val="center"/>
      </w:pPr>
      <w:r>
        <w:t>HANK</w:t>
      </w:r>
    </w:p>
    <w:p w:rsidR="006017C2" w:rsidRDefault="006017C2">
      <w:pPr>
        <w:jc w:val="center"/>
      </w:pPr>
      <w:r>
        <w:t>Care to explain why every regulator in the state is out looking for you?</w:t>
      </w:r>
    </w:p>
    <w:p w:rsidR="006017C2" w:rsidRDefault="006017C2">
      <w:pPr>
        <w:jc w:val="center"/>
      </w:pPr>
    </w:p>
    <w:p w:rsidR="006017C2" w:rsidRDefault="006017C2">
      <w:pPr>
        <w:jc w:val="center"/>
      </w:pPr>
      <w:r>
        <w:t>ROLIN</w:t>
      </w:r>
    </w:p>
    <w:p w:rsidR="006017C2" w:rsidRDefault="006017C2">
      <w:pPr>
        <w:jc w:val="center"/>
      </w:pPr>
      <w:r>
        <w:t>I travel alone now Hank.</w:t>
      </w:r>
    </w:p>
    <w:p w:rsidR="006017C2" w:rsidRDefault="006017C2">
      <w:pPr>
        <w:jc w:val="center"/>
      </w:pPr>
    </w:p>
    <w:p w:rsidR="006017C2" w:rsidRDefault="006017C2">
      <w:pPr>
        <w:jc w:val="center"/>
      </w:pPr>
      <w:r>
        <w:t>HANK</w:t>
      </w:r>
    </w:p>
    <w:p w:rsidR="006017C2" w:rsidRDefault="006017C2">
      <w:pPr>
        <w:jc w:val="center"/>
      </w:pPr>
      <w:r>
        <w:t>You didn’t kill your family, Rolin. I know you didn’t.</w:t>
      </w:r>
    </w:p>
    <w:p w:rsidR="006017C2" w:rsidRDefault="006017C2">
      <w:pPr>
        <w:jc w:val="center"/>
      </w:pPr>
    </w:p>
    <w:p w:rsidR="006017C2" w:rsidRDefault="006017C2">
      <w:pPr>
        <w:jc w:val="center"/>
      </w:pPr>
      <w:r>
        <w:t>ROLIN</w:t>
      </w:r>
    </w:p>
    <w:p w:rsidR="006017C2" w:rsidRDefault="006017C2">
      <w:pPr>
        <w:jc w:val="center"/>
      </w:pPr>
      <w:r>
        <w:t>Hank-</w:t>
      </w:r>
    </w:p>
    <w:p w:rsidR="006017C2" w:rsidRDefault="006017C2">
      <w:pPr>
        <w:jc w:val="center"/>
      </w:pPr>
    </w:p>
    <w:p w:rsidR="006017C2" w:rsidRDefault="006017C2">
      <w:pPr>
        <w:jc w:val="center"/>
      </w:pPr>
      <w:r>
        <w:t>HANK</w:t>
      </w:r>
    </w:p>
    <w:p w:rsidR="006017C2" w:rsidRDefault="006017C2">
      <w:pPr>
        <w:jc w:val="center"/>
      </w:pPr>
      <w:r>
        <w:t>You were framed, weren’t you? The robberies, the murder-</w:t>
      </w:r>
    </w:p>
    <w:p w:rsidR="006017C2" w:rsidRDefault="006017C2">
      <w:pPr>
        <w:jc w:val="center"/>
      </w:pPr>
    </w:p>
    <w:p w:rsidR="006017C2" w:rsidRDefault="006017C2">
      <w:pPr>
        <w:jc w:val="center"/>
      </w:pPr>
      <w:r>
        <w:t>ROLIN</w:t>
      </w:r>
    </w:p>
    <w:p w:rsidR="006017C2" w:rsidRDefault="006017C2">
      <w:pPr>
        <w:jc w:val="center"/>
      </w:pPr>
      <w:r>
        <w:t>Hank, please.</w:t>
      </w:r>
    </w:p>
    <w:p w:rsidR="006017C2" w:rsidRDefault="006017C2">
      <w:pPr>
        <w:jc w:val="center"/>
      </w:pPr>
    </w:p>
    <w:p w:rsidR="006017C2" w:rsidRDefault="006017C2">
      <w:pPr>
        <w:jc w:val="center"/>
      </w:pPr>
      <w:r>
        <w:t>HANK</w:t>
      </w:r>
    </w:p>
    <w:p w:rsidR="006017C2" w:rsidRDefault="006017C2">
      <w:pPr>
        <w:jc w:val="center"/>
      </w:pPr>
      <w:r>
        <w:t>…</w:t>
      </w:r>
    </w:p>
    <w:p w:rsidR="006017C2" w:rsidRDefault="006017C2">
      <w:pPr>
        <w:jc w:val="center"/>
      </w:pPr>
    </w:p>
    <w:p w:rsidR="006017C2" w:rsidRDefault="006017C2">
      <w:pPr>
        <w:jc w:val="center"/>
      </w:pPr>
      <w:r>
        <w:t>It was the Johnson Gang, wasn’t it.</w:t>
      </w:r>
    </w:p>
    <w:p w:rsidR="006017C2" w:rsidRDefault="006017C2">
      <w:pPr>
        <w:jc w:val="center"/>
      </w:pPr>
    </w:p>
    <w:p w:rsidR="006017C2" w:rsidRDefault="006017C2">
      <w:r>
        <w:t>Rolin looks at the ground</w:t>
      </w:r>
    </w:p>
    <w:p w:rsidR="006017C2" w:rsidRDefault="006017C2"/>
    <w:p w:rsidR="006017C2" w:rsidRDefault="006017C2">
      <w:pPr>
        <w:jc w:val="center"/>
      </w:pPr>
      <w:r>
        <w:t>HANK</w:t>
      </w:r>
    </w:p>
    <w:p w:rsidR="006017C2" w:rsidRDefault="006017C2">
      <w:pPr>
        <w:jc w:val="center"/>
      </w:pPr>
      <w:r>
        <w:t xml:space="preserve">God damn it… </w:t>
      </w:r>
    </w:p>
    <w:p w:rsidR="006017C2" w:rsidRDefault="006017C2">
      <w:pPr>
        <w:jc w:val="center"/>
      </w:pPr>
    </w:p>
    <w:p w:rsidR="006017C2" w:rsidRDefault="006017C2">
      <w:pPr>
        <w:jc w:val="center"/>
      </w:pPr>
      <w:r>
        <w:t>ROLIN</w:t>
      </w:r>
    </w:p>
    <w:p w:rsidR="006017C2" w:rsidRDefault="006017C2">
      <w:pPr>
        <w:jc w:val="center"/>
      </w:pPr>
      <w:r>
        <w:t>Listen, Hank. It’s best you just keep away from me. They’re going to find me either way, and I’m not taking you down with me when they do.</w:t>
      </w:r>
    </w:p>
    <w:p w:rsidR="006017C2" w:rsidRDefault="006017C2">
      <w:pPr>
        <w:jc w:val="center"/>
      </w:pPr>
    </w:p>
    <w:p w:rsidR="006017C2" w:rsidRDefault="006017C2">
      <w:r>
        <w:t>Hank frowns at Rolin</w:t>
      </w:r>
    </w:p>
    <w:p w:rsidR="006017C2" w:rsidRDefault="006017C2"/>
    <w:p w:rsidR="006017C2" w:rsidRDefault="006017C2">
      <w:pPr>
        <w:jc w:val="center"/>
      </w:pPr>
      <w:r>
        <w:t>HANK</w:t>
      </w:r>
    </w:p>
    <w:p w:rsidR="006017C2" w:rsidRDefault="006017C2">
      <w:pPr>
        <w:jc w:val="center"/>
      </w:pPr>
      <w:r>
        <w:t>…</w:t>
      </w:r>
    </w:p>
    <w:p w:rsidR="006017C2" w:rsidRDefault="006017C2">
      <w:pPr>
        <w:jc w:val="center"/>
      </w:pPr>
    </w:p>
    <w:p w:rsidR="006017C2" w:rsidRDefault="006017C2">
      <w:pPr>
        <w:jc w:val="center"/>
      </w:pPr>
      <w:r>
        <w:t>I reckon so.</w:t>
      </w:r>
    </w:p>
    <w:p w:rsidR="006017C2" w:rsidRDefault="006017C2">
      <w:pPr>
        <w:jc w:val="center"/>
      </w:pPr>
    </w:p>
    <w:p w:rsidR="006017C2" w:rsidRDefault="006017C2">
      <w:r>
        <w:t>Hank turns his Horse and begins to ride a different way.</w:t>
      </w:r>
    </w:p>
    <w:p w:rsidR="006017C2" w:rsidRDefault="006017C2">
      <w:pPr>
        <w:jc w:val="center"/>
      </w:pPr>
    </w:p>
    <w:p w:rsidR="006017C2" w:rsidRDefault="006017C2">
      <w:r>
        <w:t>On a hill above are the bounty hunters Bounty Hunter 1 is looking over Bounty Hunter 2’s shoulder as he looks down the sight of a rifle.</w:t>
      </w:r>
    </w:p>
    <w:p w:rsidR="006017C2" w:rsidRDefault="006017C2">
      <w:pPr>
        <w:jc w:val="center"/>
      </w:pPr>
    </w:p>
    <w:p w:rsidR="006017C2" w:rsidRDefault="006017C2">
      <w:r>
        <w:t xml:space="preserve">A GUNSHOT is heard, and a bullet hit’s Hank’s stomach. Hank feels the WOUND with his hand. A string of blood sticks to Hank’s hand as he examines himself. </w:t>
      </w:r>
    </w:p>
    <w:p w:rsidR="006017C2" w:rsidRDefault="006017C2"/>
    <w:p w:rsidR="006017C2" w:rsidRDefault="006017C2">
      <w:pPr>
        <w:jc w:val="center"/>
      </w:pPr>
      <w:r>
        <w:t>HANK</w:t>
      </w:r>
    </w:p>
    <w:p w:rsidR="006017C2" w:rsidRDefault="006017C2">
      <w:pPr>
        <w:jc w:val="center"/>
      </w:pPr>
      <w:r>
        <w:t>That hurt.</w:t>
      </w:r>
    </w:p>
    <w:p w:rsidR="006017C2" w:rsidRDefault="006017C2">
      <w:pPr>
        <w:jc w:val="center"/>
      </w:pPr>
    </w:p>
    <w:p w:rsidR="006017C2" w:rsidRDefault="006017C2">
      <w:r>
        <w:t>Hank chuckles and falls face down on his horse.</w:t>
      </w:r>
    </w:p>
    <w:p w:rsidR="006017C2" w:rsidRDefault="006017C2"/>
    <w:p w:rsidR="006017C2" w:rsidRDefault="006017C2">
      <w:pPr>
        <w:jc w:val="center"/>
      </w:pPr>
      <w:r>
        <w:t>ROLIN</w:t>
      </w:r>
    </w:p>
    <w:p w:rsidR="006017C2" w:rsidRDefault="006017C2">
      <w:pPr>
        <w:jc w:val="center"/>
      </w:pPr>
      <w:r>
        <w:t>No!</w:t>
      </w:r>
    </w:p>
    <w:p w:rsidR="006017C2" w:rsidRDefault="006017C2">
      <w:pPr>
        <w:jc w:val="center"/>
      </w:pPr>
    </w:p>
    <w:p w:rsidR="006017C2" w:rsidRDefault="006017C2">
      <w:r>
        <w:t>Rolin pull out one of Hank’s revolvers</w:t>
      </w:r>
    </w:p>
    <w:p w:rsidR="006017C2" w:rsidRDefault="006017C2"/>
    <w:p w:rsidR="006017C2" w:rsidRDefault="006017C2">
      <w:pPr>
        <w:jc w:val="center"/>
      </w:pPr>
      <w:r>
        <w:t>ROLIN</w:t>
      </w:r>
    </w:p>
    <w:p w:rsidR="006017C2" w:rsidRDefault="006017C2">
      <w:pPr>
        <w:jc w:val="center"/>
      </w:pPr>
      <w:r>
        <w:t>You just messed with the wrong bull, you hear me? There is about to be hell in this state! I know you can hear me you bastard!</w:t>
      </w:r>
    </w:p>
    <w:p w:rsidR="006017C2" w:rsidRDefault="006017C2">
      <w:pPr>
        <w:jc w:val="center"/>
      </w:pPr>
    </w:p>
    <w:p w:rsidR="006017C2" w:rsidRDefault="006017C2">
      <w:r>
        <w:t>Rolin turns a full circle, but the shooter is gone. Rolin picks up Hank in his arms.</w:t>
      </w:r>
    </w:p>
    <w:p w:rsidR="006017C2" w:rsidRDefault="006017C2"/>
    <w:p w:rsidR="006017C2" w:rsidRDefault="006017C2">
      <w:pPr>
        <w:jc w:val="center"/>
      </w:pPr>
      <w:r>
        <w:t>HANK</w:t>
      </w:r>
    </w:p>
    <w:p w:rsidR="006017C2" w:rsidRDefault="006017C2">
      <w:pPr>
        <w:jc w:val="center"/>
      </w:pPr>
      <w:r>
        <w:t>Is it bad?</w:t>
      </w:r>
    </w:p>
    <w:p w:rsidR="006017C2" w:rsidRDefault="006017C2">
      <w:pPr>
        <w:jc w:val="center"/>
      </w:pPr>
    </w:p>
    <w:p w:rsidR="006017C2" w:rsidRDefault="006017C2">
      <w:pPr>
        <w:jc w:val="center"/>
      </w:pPr>
      <w:r>
        <w:t>ROLIN</w:t>
      </w:r>
    </w:p>
    <w:p w:rsidR="006017C2" w:rsidRDefault="006017C2">
      <w:pPr>
        <w:jc w:val="center"/>
      </w:pPr>
      <w:r>
        <w:t>It’s bad.</w:t>
      </w:r>
    </w:p>
    <w:p w:rsidR="006017C2" w:rsidRDefault="006017C2">
      <w:pPr>
        <w:jc w:val="center"/>
      </w:pPr>
    </w:p>
    <w:p w:rsidR="006017C2" w:rsidRDefault="006017C2">
      <w:pPr>
        <w:jc w:val="center"/>
      </w:pPr>
      <w:r>
        <w:t>HANK</w:t>
      </w:r>
    </w:p>
    <w:p w:rsidR="006017C2" w:rsidRDefault="006017C2">
      <w:pPr>
        <w:jc w:val="center"/>
      </w:pPr>
      <w:r>
        <w:t>Sorry it had to end like this, amigo.</w:t>
      </w:r>
    </w:p>
    <w:p w:rsidR="006017C2" w:rsidRDefault="006017C2">
      <w:pPr>
        <w:jc w:val="center"/>
      </w:pPr>
    </w:p>
    <w:p w:rsidR="006017C2" w:rsidRDefault="006017C2">
      <w:pPr>
        <w:jc w:val="center"/>
      </w:pPr>
      <w:r>
        <w:t>ROLIN</w:t>
      </w:r>
    </w:p>
    <w:p w:rsidR="006017C2" w:rsidRDefault="006017C2">
      <w:pPr>
        <w:jc w:val="center"/>
      </w:pPr>
      <w:r>
        <w:t xml:space="preserve">I’ve lost my family, I’ve lost my home, I’ve lost everything. But I am </w:t>
      </w:r>
      <w:r>
        <w:rPr>
          <w:u w:val="single"/>
        </w:rPr>
        <w:t>not</w:t>
      </w:r>
      <w:r>
        <w:t xml:space="preserve"> about to lose you, Hank. Not today.</w:t>
      </w:r>
    </w:p>
    <w:p w:rsidR="006017C2" w:rsidRDefault="006017C2">
      <w:pPr>
        <w:jc w:val="center"/>
      </w:pPr>
    </w:p>
    <w:p w:rsidR="006017C2" w:rsidRDefault="006017C2">
      <w:r>
        <w:t>TOWN</w:t>
      </w:r>
    </w:p>
    <w:p w:rsidR="006017C2" w:rsidRDefault="006017C2">
      <w:pPr>
        <w:jc w:val="center"/>
      </w:pPr>
    </w:p>
    <w:p w:rsidR="006017C2" w:rsidRDefault="006017C2">
      <w:r>
        <w:t>Rolin marches towards the town’s CLINIC. Rolin has Hank slumped over his shoulder and has a revolver wielded, pointing it around at civilians.</w:t>
      </w:r>
    </w:p>
    <w:p w:rsidR="006017C2" w:rsidRDefault="006017C2"/>
    <w:p w:rsidR="006017C2" w:rsidRDefault="006017C2">
      <w:pPr>
        <w:jc w:val="center"/>
      </w:pPr>
      <w:r>
        <w:t>ROLIN</w:t>
      </w:r>
    </w:p>
    <w:p w:rsidR="006017C2" w:rsidRDefault="006017C2">
      <w:pPr>
        <w:jc w:val="center"/>
      </w:pPr>
      <w:r>
        <w:t>Nobody move! Nobody god-damn move! I’ll kill each and every one of you!</w:t>
      </w:r>
    </w:p>
    <w:p w:rsidR="006017C2" w:rsidRDefault="006017C2">
      <w:pPr>
        <w:jc w:val="center"/>
      </w:pPr>
    </w:p>
    <w:p w:rsidR="006017C2" w:rsidRDefault="006017C2">
      <w:r>
        <w:t>CLINIC - A DARK OFFICE WITH A SINGLE OPERATING TABLE</w:t>
      </w:r>
    </w:p>
    <w:p w:rsidR="006017C2" w:rsidRDefault="006017C2"/>
    <w:p w:rsidR="006017C2" w:rsidRDefault="006017C2">
      <w:r>
        <w:t>A single DOCTOR is in the office, looking at Rolin. The doctor is a short, fat man with balding gray hair and a moustache. Rolin lodges his index and middle fingers into each of the doctor’s nostrils. Rolin lifts up the doctor by the nose and presses his gun against the doctor’s forehead.</w:t>
      </w:r>
    </w:p>
    <w:p w:rsidR="006017C2" w:rsidRDefault="006017C2"/>
    <w:p w:rsidR="006017C2" w:rsidRDefault="006017C2">
      <w:pPr>
        <w:jc w:val="center"/>
      </w:pPr>
      <w:r>
        <w:t>ROLIN</w:t>
      </w:r>
    </w:p>
    <w:p w:rsidR="006017C2" w:rsidRDefault="006017C2">
      <w:pPr>
        <w:jc w:val="center"/>
      </w:pPr>
      <w:r>
        <w:t>Now, you listen, and you listen well. What you and I are in right now is what you may call a very, very sticky situation. Cross me once and I’ll blow that shiny little head of yours clean off.</w:t>
      </w:r>
    </w:p>
    <w:p w:rsidR="006017C2" w:rsidRDefault="006017C2">
      <w:pPr>
        <w:jc w:val="center"/>
      </w:pPr>
    </w:p>
    <w:p w:rsidR="006017C2" w:rsidRDefault="006017C2">
      <w:r>
        <w:t>The doctor is sweating, and swallows.</w:t>
      </w:r>
    </w:p>
    <w:p w:rsidR="006017C2" w:rsidRDefault="006017C2"/>
    <w:p w:rsidR="006017C2" w:rsidRDefault="006017C2">
      <w:pPr>
        <w:jc w:val="center"/>
      </w:pPr>
      <w:r>
        <w:t>DOCTOR</w:t>
      </w:r>
    </w:p>
    <w:p w:rsidR="006017C2" w:rsidRDefault="006017C2">
      <w:pPr>
        <w:jc w:val="center"/>
      </w:pPr>
      <w:r>
        <w:t>OK! Just please don’t hurt me!</w:t>
      </w:r>
    </w:p>
    <w:p w:rsidR="006017C2" w:rsidRDefault="006017C2">
      <w:pPr>
        <w:jc w:val="center"/>
      </w:pPr>
    </w:p>
    <w:p w:rsidR="006017C2" w:rsidRDefault="006017C2">
      <w:pPr>
        <w:jc w:val="center"/>
      </w:pPr>
      <w:r>
        <w:t>ROLIN</w:t>
      </w:r>
    </w:p>
    <w:p w:rsidR="006017C2" w:rsidRDefault="006017C2">
      <w:pPr>
        <w:jc w:val="center"/>
      </w:pPr>
      <w:r>
        <w:t>Are you going to help me?</w:t>
      </w:r>
    </w:p>
    <w:p w:rsidR="006017C2" w:rsidRDefault="006017C2">
      <w:pPr>
        <w:jc w:val="center"/>
      </w:pPr>
    </w:p>
    <w:p w:rsidR="006017C2" w:rsidRDefault="006017C2">
      <w:pPr>
        <w:jc w:val="center"/>
      </w:pPr>
      <w:r>
        <w:t>DOCTOR</w:t>
      </w:r>
    </w:p>
    <w:p w:rsidR="006017C2" w:rsidRDefault="006017C2">
      <w:pPr>
        <w:jc w:val="center"/>
      </w:pPr>
      <w:r>
        <w:t>Yes!</w:t>
      </w:r>
    </w:p>
    <w:p w:rsidR="006017C2" w:rsidRDefault="006017C2">
      <w:pPr>
        <w:jc w:val="center"/>
      </w:pPr>
    </w:p>
    <w:p w:rsidR="006017C2" w:rsidRDefault="006017C2">
      <w:pPr>
        <w:jc w:val="center"/>
      </w:pPr>
      <w:r>
        <w:t>ROLIN</w:t>
      </w:r>
    </w:p>
    <w:p w:rsidR="006017C2" w:rsidRDefault="006017C2">
      <w:pPr>
        <w:jc w:val="center"/>
      </w:pPr>
      <w:r>
        <w:t>Are you going to be straight with me?</w:t>
      </w:r>
    </w:p>
    <w:p w:rsidR="006017C2" w:rsidRDefault="006017C2">
      <w:pPr>
        <w:jc w:val="center"/>
      </w:pPr>
    </w:p>
    <w:p w:rsidR="006017C2" w:rsidRDefault="006017C2">
      <w:pPr>
        <w:jc w:val="center"/>
      </w:pPr>
      <w:r>
        <w:t>DOCTOR</w:t>
      </w:r>
    </w:p>
    <w:p w:rsidR="006017C2" w:rsidRDefault="006017C2">
      <w:pPr>
        <w:jc w:val="center"/>
      </w:pPr>
      <w:r>
        <w:t xml:space="preserve">Yes! </w:t>
      </w:r>
    </w:p>
    <w:p w:rsidR="006017C2" w:rsidRDefault="006017C2">
      <w:pPr>
        <w:jc w:val="center"/>
      </w:pPr>
    </w:p>
    <w:p w:rsidR="006017C2" w:rsidRDefault="006017C2">
      <w:r>
        <w:t>The doctor’s voice is nasally. Rolin puts the doctor down, keeping his gun pointed at him.</w:t>
      </w:r>
    </w:p>
    <w:p w:rsidR="006017C2" w:rsidRDefault="006017C2"/>
    <w:p w:rsidR="006017C2" w:rsidRDefault="006017C2">
      <w:pPr>
        <w:jc w:val="center"/>
      </w:pPr>
      <w:r>
        <w:t>ROLIN</w:t>
      </w:r>
    </w:p>
    <w:p w:rsidR="006017C2" w:rsidRDefault="006017C2">
      <w:pPr>
        <w:jc w:val="center"/>
      </w:pPr>
      <w:r>
        <w:t>Marvelous. As you can see, my friend is dying. He was shot. I need you to help him.</w:t>
      </w:r>
    </w:p>
    <w:p w:rsidR="006017C2" w:rsidRDefault="006017C2">
      <w:pPr>
        <w:jc w:val="center"/>
      </w:pPr>
    </w:p>
    <w:p w:rsidR="006017C2" w:rsidRDefault="006017C2">
      <w:pPr>
        <w:jc w:val="center"/>
      </w:pPr>
      <w:r>
        <w:t>DOCTOR</w:t>
      </w:r>
    </w:p>
    <w:p w:rsidR="006017C2" w:rsidRDefault="006017C2">
      <w:pPr>
        <w:jc w:val="center"/>
      </w:pPr>
      <w:r>
        <w:t>I can only treat illnesses! I’m not a surgeon!</w:t>
      </w:r>
    </w:p>
    <w:p w:rsidR="006017C2" w:rsidRDefault="006017C2">
      <w:pPr>
        <w:jc w:val="center"/>
      </w:pPr>
    </w:p>
    <w:p w:rsidR="006017C2" w:rsidRDefault="006017C2">
      <w:pPr>
        <w:jc w:val="center"/>
      </w:pPr>
      <w:r>
        <w:t>ROLIN</w:t>
      </w:r>
    </w:p>
    <w:p w:rsidR="006017C2" w:rsidRDefault="006017C2">
      <w:pPr>
        <w:jc w:val="center"/>
      </w:pPr>
      <w:r>
        <w:t>Where can I find a surgeon?</w:t>
      </w:r>
    </w:p>
    <w:p w:rsidR="006017C2" w:rsidRDefault="006017C2">
      <w:pPr>
        <w:jc w:val="center"/>
      </w:pPr>
    </w:p>
    <w:p w:rsidR="006017C2" w:rsidRDefault="006017C2">
      <w:pPr>
        <w:jc w:val="center"/>
      </w:pPr>
      <w:r>
        <w:t>DOCTOR</w:t>
      </w:r>
    </w:p>
    <w:p w:rsidR="006017C2" w:rsidRDefault="006017C2">
      <w:pPr>
        <w:jc w:val="center"/>
      </w:pPr>
      <w:r>
        <w:t>The only surgeon we had here died just recently. But-- but I have a colleague in Jefferson City who can help you. If you hurry, you could catch the train and possibly make it in time. Just slap some hot iron on the wound to stop the bleeding, and keep him awake.</w:t>
      </w:r>
    </w:p>
    <w:p w:rsidR="006017C2" w:rsidRDefault="006017C2">
      <w:pPr>
        <w:jc w:val="center"/>
      </w:pPr>
    </w:p>
    <w:p w:rsidR="006017C2" w:rsidRDefault="006017C2">
      <w:pPr>
        <w:jc w:val="center"/>
      </w:pPr>
      <w:r>
        <w:t>ROLIN</w:t>
      </w:r>
    </w:p>
    <w:p w:rsidR="006017C2" w:rsidRDefault="006017C2">
      <w:pPr>
        <w:jc w:val="center"/>
      </w:pPr>
      <w:r>
        <w:t>How do I know you aren’t lying to me?</w:t>
      </w:r>
    </w:p>
    <w:p w:rsidR="006017C2" w:rsidRDefault="006017C2">
      <w:pPr>
        <w:jc w:val="center"/>
      </w:pPr>
    </w:p>
    <w:p w:rsidR="006017C2" w:rsidRDefault="006017C2">
      <w:pPr>
        <w:jc w:val="center"/>
      </w:pPr>
      <w:r>
        <w:t>DOCTOR</w:t>
      </w:r>
    </w:p>
    <w:p w:rsidR="006017C2" w:rsidRDefault="006017C2">
      <w:pPr>
        <w:jc w:val="center"/>
      </w:pPr>
      <w:r>
        <w:t>Here-</w:t>
      </w:r>
    </w:p>
    <w:p w:rsidR="006017C2" w:rsidRDefault="006017C2">
      <w:pPr>
        <w:jc w:val="center"/>
      </w:pPr>
    </w:p>
    <w:p w:rsidR="006017C2" w:rsidRDefault="006017C2">
      <w:r>
        <w:t>The doctor gives Rolin a BUSINESS CARD</w:t>
      </w:r>
    </w:p>
    <w:p w:rsidR="006017C2" w:rsidRDefault="006017C2"/>
    <w:p w:rsidR="006017C2" w:rsidRDefault="006017C2">
      <w:pPr>
        <w:jc w:val="center"/>
      </w:pPr>
      <w:r>
        <w:t>DOCTOR</w:t>
      </w:r>
    </w:p>
    <w:p w:rsidR="006017C2" w:rsidRDefault="006017C2">
      <w:pPr>
        <w:jc w:val="center"/>
      </w:pPr>
      <w:r>
        <w:t xml:space="preserve">This is his business card. Just ask for Dr. Edwards. </w:t>
      </w:r>
    </w:p>
    <w:p w:rsidR="006017C2" w:rsidRDefault="006017C2">
      <w:pPr>
        <w:jc w:val="center"/>
      </w:pPr>
    </w:p>
    <w:p w:rsidR="006017C2" w:rsidRDefault="006017C2">
      <w:pPr>
        <w:jc w:val="center"/>
      </w:pPr>
      <w:r>
        <w:t>ROLIN</w:t>
      </w:r>
    </w:p>
    <w:p w:rsidR="006017C2" w:rsidRDefault="006017C2">
      <w:pPr>
        <w:jc w:val="center"/>
      </w:pPr>
      <w:r>
        <w:t>You’ve been very helpful.</w:t>
      </w:r>
    </w:p>
    <w:p w:rsidR="006017C2" w:rsidRDefault="006017C2">
      <w:pPr>
        <w:jc w:val="center"/>
      </w:pPr>
    </w:p>
    <w:p w:rsidR="006017C2" w:rsidRDefault="006017C2">
      <w:r>
        <w:t>Rolin takes Hank to the TRAIN STATION and enters the TRAIN.</w:t>
      </w:r>
    </w:p>
    <w:p w:rsidR="006017C2" w:rsidRDefault="006017C2"/>
    <w:p w:rsidR="006017C2" w:rsidRDefault="006017C2">
      <w:pPr>
        <w:jc w:val="center"/>
      </w:pPr>
    </w:p>
    <w:p w:rsidR="006017C2" w:rsidRDefault="006017C2">
      <w:pPr>
        <w:jc w:val="center"/>
      </w:pPr>
      <w:r>
        <w:t>ACT II</w:t>
      </w:r>
    </w:p>
    <w:p w:rsidR="006017C2" w:rsidRDefault="006017C2">
      <w:pPr>
        <w:jc w:val="center"/>
      </w:pPr>
      <w:r>
        <w:t>SCENE IV</w:t>
      </w:r>
    </w:p>
    <w:p w:rsidR="006017C2" w:rsidRDefault="006017C2"/>
    <w:p w:rsidR="006017C2" w:rsidRDefault="006017C2">
      <w:r>
        <w:t>TRAIN - ONE OTHER PASSENGER</w:t>
      </w:r>
    </w:p>
    <w:p w:rsidR="006017C2" w:rsidRDefault="006017C2"/>
    <w:p w:rsidR="006017C2" w:rsidRDefault="006017C2">
      <w:r>
        <w:t>Rolin lays Hank down on the TRAIN SEATS.</w:t>
      </w:r>
    </w:p>
    <w:p w:rsidR="006017C2" w:rsidRDefault="006017C2"/>
    <w:p w:rsidR="006017C2" w:rsidRDefault="006017C2">
      <w:pPr>
        <w:jc w:val="center"/>
      </w:pPr>
      <w:r>
        <w:t>ROLIN</w:t>
      </w:r>
    </w:p>
    <w:p w:rsidR="006017C2" w:rsidRDefault="006017C2">
      <w:pPr>
        <w:jc w:val="center"/>
      </w:pPr>
      <w:r>
        <w:t>The doctor said to put hot iron on the wound to make it stop bleeding, I’m going to go borrow the shovel from the firebox.</w:t>
      </w:r>
    </w:p>
    <w:p w:rsidR="006017C2" w:rsidRDefault="006017C2"/>
    <w:p w:rsidR="006017C2" w:rsidRDefault="006017C2">
      <w:r>
        <w:t>The only other passenger on the train is Bounty Hunter 1, who has his hat tilted over his eyes and is pretending to sleep. The viewer should not be able to recognize the bounty hunter.</w:t>
      </w:r>
    </w:p>
    <w:p w:rsidR="006017C2" w:rsidRDefault="006017C2"/>
    <w:p w:rsidR="006017C2" w:rsidRDefault="006017C2">
      <w:r>
        <w:t xml:space="preserve">Rolin enters the ENGINE ROOM. Rolin grabs the SHOVEL. </w:t>
      </w:r>
    </w:p>
    <w:p w:rsidR="006017C2" w:rsidRDefault="006017C2"/>
    <w:p w:rsidR="006017C2" w:rsidRDefault="006017C2">
      <w:r>
        <w:t>Rolin returns to the seat where Hank was, but Hank is gone, as is Bounty Hunter1.</w:t>
      </w:r>
    </w:p>
    <w:p w:rsidR="006017C2" w:rsidRDefault="006017C2"/>
    <w:p w:rsidR="006017C2" w:rsidRDefault="006017C2">
      <w:pPr>
        <w:jc w:val="center"/>
      </w:pPr>
      <w:r>
        <w:t>ROLIN</w:t>
      </w:r>
    </w:p>
    <w:p w:rsidR="006017C2" w:rsidRDefault="006017C2">
      <w:pPr>
        <w:jc w:val="center"/>
      </w:pPr>
      <w:r>
        <w:t>Hank?</w:t>
      </w:r>
    </w:p>
    <w:p w:rsidR="006017C2" w:rsidRDefault="006017C2">
      <w:pPr>
        <w:jc w:val="center"/>
      </w:pPr>
    </w:p>
    <w:p w:rsidR="006017C2" w:rsidRDefault="006017C2">
      <w:r>
        <w:t>Rolin looks around</w:t>
      </w:r>
    </w:p>
    <w:p w:rsidR="006017C2" w:rsidRDefault="006017C2"/>
    <w:p w:rsidR="006017C2" w:rsidRDefault="006017C2">
      <w:pPr>
        <w:jc w:val="center"/>
      </w:pPr>
      <w:r>
        <w:t>ROLIN</w:t>
      </w:r>
    </w:p>
    <w:p w:rsidR="006017C2" w:rsidRDefault="006017C2">
      <w:pPr>
        <w:jc w:val="center"/>
      </w:pPr>
      <w:r>
        <w:t>Hank!?</w:t>
      </w:r>
    </w:p>
    <w:p w:rsidR="006017C2" w:rsidRDefault="006017C2">
      <w:pPr>
        <w:jc w:val="center"/>
      </w:pPr>
    </w:p>
    <w:p w:rsidR="006017C2" w:rsidRDefault="006017C2">
      <w:pPr>
        <w:jc w:val="center"/>
      </w:pPr>
      <w:r>
        <w:t>God damn it!</w:t>
      </w:r>
    </w:p>
    <w:p w:rsidR="006017C2" w:rsidRDefault="006017C2">
      <w:pPr>
        <w:jc w:val="center"/>
      </w:pPr>
    </w:p>
    <w:p w:rsidR="006017C2" w:rsidRDefault="006017C2">
      <w:r>
        <w:t>Rolin punches a hole into the wall and pull out his revolver. Rolin looks out the window and sees Bounty Hunter 2 pulling a RAILROAD LEVER. The train is now on track towards an UNFINISHED TRACK. The train smashes through a SIGN.</w:t>
      </w:r>
    </w:p>
    <w:p w:rsidR="006017C2" w:rsidRDefault="006017C2"/>
    <w:p w:rsidR="006017C2" w:rsidRDefault="006017C2">
      <w:r>
        <w:t>Rolin’s eyes widen and he pulls his head back inside. The screen shakes. crashing and rumbling noises are heard before the screen goes black.</w:t>
      </w:r>
    </w:p>
    <w:p w:rsidR="006017C2" w:rsidRDefault="006017C2"/>
    <w:p w:rsidR="006017C2" w:rsidRDefault="006017C2">
      <w:pPr>
        <w:jc w:val="center"/>
      </w:pPr>
      <w:r>
        <w:t>SCENE V</w:t>
      </w:r>
    </w:p>
    <w:p w:rsidR="006017C2" w:rsidRDefault="006017C2">
      <w:pPr>
        <w:jc w:val="center"/>
      </w:pPr>
    </w:p>
    <w:p w:rsidR="006017C2" w:rsidRDefault="006017C2">
      <w:r>
        <w:t>FLASHBACK -- A SMALL FARM</w:t>
      </w:r>
    </w:p>
    <w:p w:rsidR="006017C2" w:rsidRDefault="006017C2">
      <w:pPr>
        <w:jc w:val="center"/>
      </w:pPr>
    </w:p>
    <w:p w:rsidR="006017C2" w:rsidRDefault="006017C2">
      <w:r>
        <w:t>Rolin is teaching his SON how to fire a revolver</w:t>
      </w:r>
    </w:p>
    <w:p w:rsidR="006017C2" w:rsidRDefault="006017C2"/>
    <w:p w:rsidR="006017C2" w:rsidRDefault="006017C2">
      <w:pPr>
        <w:jc w:val="center"/>
      </w:pPr>
      <w:r>
        <w:t>ROLIN</w:t>
      </w:r>
    </w:p>
    <w:p w:rsidR="006017C2" w:rsidRDefault="006017C2">
      <w:pPr>
        <w:jc w:val="center"/>
      </w:pPr>
      <w:r>
        <w:t>…and then one you have that pulled back you just pull the trigger.</w:t>
      </w:r>
    </w:p>
    <w:p w:rsidR="006017C2" w:rsidRDefault="006017C2">
      <w:pPr>
        <w:jc w:val="center"/>
      </w:pPr>
    </w:p>
    <w:p w:rsidR="006017C2" w:rsidRDefault="006017C2">
      <w:r>
        <w:t>Rolin’s son fires a shot into the woods. Rolin smiles</w:t>
      </w:r>
    </w:p>
    <w:p w:rsidR="006017C2" w:rsidRDefault="006017C2"/>
    <w:p w:rsidR="006017C2" w:rsidRDefault="006017C2">
      <w:r>
        <w:t>In the distance is the sound of horses galloping, men yelling, and guns shot into the air.</w:t>
      </w:r>
    </w:p>
    <w:p w:rsidR="006017C2" w:rsidRDefault="006017C2"/>
    <w:p w:rsidR="006017C2" w:rsidRDefault="006017C2">
      <w:pPr>
        <w:jc w:val="center"/>
      </w:pPr>
      <w:r>
        <w:t xml:space="preserve">ROLIN </w:t>
      </w:r>
    </w:p>
    <w:p w:rsidR="006017C2" w:rsidRDefault="006017C2">
      <w:pPr>
        <w:jc w:val="center"/>
      </w:pPr>
      <w:r>
        <w:t>… Oh no.</w:t>
      </w:r>
    </w:p>
    <w:p w:rsidR="006017C2" w:rsidRDefault="006017C2">
      <w:pPr>
        <w:jc w:val="center"/>
      </w:pPr>
    </w:p>
    <w:p w:rsidR="006017C2" w:rsidRDefault="006017C2">
      <w:pPr>
        <w:jc w:val="center"/>
      </w:pPr>
      <w:r>
        <w:t>ROLIN’S SON</w:t>
      </w:r>
    </w:p>
    <w:p w:rsidR="006017C2" w:rsidRDefault="006017C2">
      <w:pPr>
        <w:jc w:val="center"/>
      </w:pPr>
      <w:r>
        <w:t>What is it, daddy?</w:t>
      </w:r>
    </w:p>
    <w:p w:rsidR="006017C2" w:rsidRDefault="006017C2">
      <w:pPr>
        <w:jc w:val="center"/>
      </w:pPr>
    </w:p>
    <w:p w:rsidR="006017C2" w:rsidRDefault="006017C2">
      <w:pPr>
        <w:jc w:val="center"/>
      </w:pPr>
      <w:r>
        <w:t>ROLIN</w:t>
      </w:r>
    </w:p>
    <w:p w:rsidR="006017C2" w:rsidRDefault="006017C2">
      <w:pPr>
        <w:jc w:val="center"/>
      </w:pPr>
      <w:r>
        <w:t>Go back inside.</w:t>
      </w:r>
    </w:p>
    <w:p w:rsidR="006017C2" w:rsidRDefault="006017C2">
      <w:pPr>
        <w:jc w:val="center"/>
      </w:pPr>
    </w:p>
    <w:p w:rsidR="006017C2" w:rsidRDefault="006017C2">
      <w:pPr>
        <w:jc w:val="center"/>
      </w:pPr>
      <w:r>
        <w:t>ROLIN’S SON</w:t>
      </w:r>
    </w:p>
    <w:p w:rsidR="006017C2" w:rsidRDefault="006017C2">
      <w:pPr>
        <w:jc w:val="center"/>
      </w:pPr>
      <w:r>
        <w:t>Why</w:t>
      </w:r>
    </w:p>
    <w:p w:rsidR="006017C2" w:rsidRDefault="006017C2">
      <w:pPr>
        <w:jc w:val="center"/>
      </w:pPr>
    </w:p>
    <w:p w:rsidR="006017C2" w:rsidRDefault="006017C2">
      <w:pPr>
        <w:jc w:val="center"/>
      </w:pPr>
      <w:r>
        <w:t>ROLIN</w:t>
      </w:r>
    </w:p>
    <w:p w:rsidR="006017C2" w:rsidRDefault="006017C2">
      <w:pPr>
        <w:jc w:val="center"/>
      </w:pPr>
      <w:r>
        <w:t>Go! Run!</w:t>
      </w:r>
    </w:p>
    <w:p w:rsidR="006017C2" w:rsidRDefault="006017C2">
      <w:pPr>
        <w:jc w:val="center"/>
      </w:pPr>
    </w:p>
    <w:p w:rsidR="006017C2" w:rsidRDefault="006017C2">
      <w:pPr>
        <w:jc w:val="center"/>
      </w:pPr>
      <w:r>
        <w:t>SCENE VI</w:t>
      </w:r>
    </w:p>
    <w:p w:rsidR="006017C2" w:rsidRDefault="006017C2">
      <w:pPr>
        <w:jc w:val="center"/>
      </w:pPr>
    </w:p>
    <w:p w:rsidR="006017C2" w:rsidRDefault="006017C2">
      <w:r>
        <w:t>A DARK JAIL CELL--NIGHT</w:t>
      </w:r>
    </w:p>
    <w:p w:rsidR="006017C2" w:rsidRDefault="006017C2"/>
    <w:p w:rsidR="006017C2" w:rsidRDefault="006017C2">
      <w:r>
        <w:t>Rolin wakes up with a yelp. He is sweating and hatless. The cell he is in is lit only by moonlight from a small BARRED WINDOW above. In the CELLS BESIDE HIS are two bandits: FRANKLIN WALTERS, and RICK HART. Dwayne is middle-aged and has a curled mustache. Rick is in his 20s and has short brown hair.</w:t>
      </w:r>
    </w:p>
    <w:p w:rsidR="006017C2" w:rsidRDefault="006017C2"/>
    <w:p w:rsidR="006017C2" w:rsidRDefault="006017C2">
      <w:pPr>
        <w:jc w:val="center"/>
      </w:pPr>
      <w:r>
        <w:t>RICK</w:t>
      </w:r>
    </w:p>
    <w:p w:rsidR="006017C2" w:rsidRDefault="006017C2">
      <w:pPr>
        <w:jc w:val="center"/>
      </w:pPr>
      <w:r>
        <w:t>Frank, he’s awake.</w:t>
      </w:r>
    </w:p>
    <w:p w:rsidR="006017C2" w:rsidRDefault="006017C2">
      <w:pPr>
        <w:jc w:val="center"/>
      </w:pPr>
    </w:p>
    <w:p w:rsidR="006017C2" w:rsidRDefault="006017C2">
      <w:pPr>
        <w:jc w:val="center"/>
      </w:pPr>
      <w:r>
        <w:t>FRANKLIN</w:t>
      </w:r>
    </w:p>
    <w:p w:rsidR="006017C2" w:rsidRDefault="006017C2">
      <w:pPr>
        <w:jc w:val="center"/>
      </w:pPr>
      <w:r>
        <w:t>What? Who is?</w:t>
      </w:r>
    </w:p>
    <w:p w:rsidR="006017C2" w:rsidRDefault="006017C2">
      <w:pPr>
        <w:jc w:val="center"/>
      </w:pPr>
    </w:p>
    <w:p w:rsidR="006017C2" w:rsidRDefault="006017C2">
      <w:pPr>
        <w:jc w:val="center"/>
      </w:pPr>
      <w:r>
        <w:t>RICK</w:t>
      </w:r>
    </w:p>
    <w:p w:rsidR="006017C2" w:rsidRDefault="006017C2">
      <w:pPr>
        <w:jc w:val="center"/>
      </w:pPr>
      <w:r>
        <w:t>The new guy.</w:t>
      </w:r>
    </w:p>
    <w:p w:rsidR="006017C2" w:rsidRDefault="006017C2">
      <w:pPr>
        <w:jc w:val="center"/>
      </w:pPr>
    </w:p>
    <w:p w:rsidR="006017C2" w:rsidRDefault="006017C2">
      <w:pPr>
        <w:jc w:val="center"/>
      </w:pPr>
      <w:r>
        <w:t>FRANKLIN</w:t>
      </w:r>
    </w:p>
    <w:p w:rsidR="006017C2" w:rsidRDefault="006017C2">
      <w:pPr>
        <w:jc w:val="center"/>
      </w:pPr>
      <w:r>
        <w:t>Oh-</w:t>
      </w:r>
    </w:p>
    <w:p w:rsidR="006017C2" w:rsidRDefault="006017C2">
      <w:pPr>
        <w:jc w:val="center"/>
      </w:pPr>
    </w:p>
    <w:p w:rsidR="006017C2" w:rsidRDefault="006017C2">
      <w:r>
        <w:t>Franklin sits up. And smiles.</w:t>
      </w:r>
    </w:p>
    <w:p w:rsidR="006017C2" w:rsidRDefault="006017C2"/>
    <w:p w:rsidR="006017C2" w:rsidRDefault="006017C2">
      <w:pPr>
        <w:jc w:val="center"/>
      </w:pPr>
      <w:r>
        <w:t>FRANKLIN</w:t>
      </w:r>
    </w:p>
    <w:p w:rsidR="006017C2" w:rsidRDefault="006017C2">
      <w:pPr>
        <w:jc w:val="center"/>
      </w:pPr>
      <w:r>
        <w:t>Rolin Payne! So I hear you’re big outlaw now? Glad to see that worked out for you.</w:t>
      </w:r>
    </w:p>
    <w:p w:rsidR="006017C2" w:rsidRDefault="006017C2">
      <w:pPr>
        <w:jc w:val="center"/>
      </w:pPr>
    </w:p>
    <w:p w:rsidR="006017C2" w:rsidRDefault="006017C2">
      <w:r>
        <w:t>Franklin chuckles.</w:t>
      </w:r>
    </w:p>
    <w:p w:rsidR="006017C2" w:rsidRDefault="006017C2"/>
    <w:p w:rsidR="006017C2" w:rsidRDefault="006017C2">
      <w:pPr>
        <w:jc w:val="center"/>
      </w:pPr>
      <w:r>
        <w:t>FRANKLIN</w:t>
      </w:r>
    </w:p>
    <w:p w:rsidR="006017C2" w:rsidRDefault="006017C2">
      <w:pPr>
        <w:jc w:val="center"/>
      </w:pPr>
      <w:r>
        <w:t>Remember me? You put me away a year ago after Rick and I robbed the Copperson State Bank.</w:t>
      </w:r>
    </w:p>
    <w:p w:rsidR="006017C2" w:rsidRDefault="006017C2">
      <w:pPr>
        <w:jc w:val="center"/>
      </w:pPr>
    </w:p>
    <w:p w:rsidR="006017C2" w:rsidRDefault="006017C2">
      <w:pPr>
        <w:jc w:val="center"/>
      </w:pPr>
      <w:r>
        <w:t>ROLIN</w:t>
      </w:r>
    </w:p>
    <w:p w:rsidR="006017C2" w:rsidRDefault="006017C2">
      <w:pPr>
        <w:jc w:val="center"/>
      </w:pPr>
      <w:r>
        <w:t>Oh, um. Sorry.</w:t>
      </w:r>
    </w:p>
    <w:p w:rsidR="006017C2" w:rsidRDefault="006017C2">
      <w:pPr>
        <w:jc w:val="center"/>
      </w:pPr>
    </w:p>
    <w:p w:rsidR="006017C2" w:rsidRDefault="006017C2">
      <w:pPr>
        <w:jc w:val="center"/>
      </w:pPr>
      <w:r>
        <w:t>FRANKLIN</w:t>
      </w:r>
    </w:p>
    <w:p w:rsidR="006017C2" w:rsidRDefault="006017C2">
      <w:pPr>
        <w:jc w:val="center"/>
      </w:pPr>
      <w:r>
        <w:t>How’n hell’d you end up here, partner?</w:t>
      </w:r>
    </w:p>
    <w:p w:rsidR="006017C2" w:rsidRDefault="006017C2">
      <w:pPr>
        <w:jc w:val="center"/>
      </w:pPr>
    </w:p>
    <w:p w:rsidR="006017C2" w:rsidRDefault="006017C2">
      <w:pPr>
        <w:jc w:val="center"/>
      </w:pPr>
      <w:r>
        <w:t>ROLIN</w:t>
      </w:r>
    </w:p>
    <w:p w:rsidR="006017C2" w:rsidRDefault="006017C2">
      <w:pPr>
        <w:jc w:val="center"/>
      </w:pPr>
      <w:r>
        <w:t>The Johnson Gang killed my family.</w:t>
      </w:r>
    </w:p>
    <w:p w:rsidR="006017C2" w:rsidRDefault="006017C2">
      <w:pPr>
        <w:jc w:val="center"/>
      </w:pPr>
    </w:p>
    <w:p w:rsidR="006017C2" w:rsidRDefault="006017C2">
      <w:pPr>
        <w:jc w:val="center"/>
      </w:pPr>
      <w:r>
        <w:t>FRANKLIN</w:t>
      </w:r>
    </w:p>
    <w:p w:rsidR="006017C2" w:rsidRDefault="006017C2">
      <w:pPr>
        <w:jc w:val="center"/>
      </w:pPr>
      <w:r>
        <w:t>And so they locked you up for that?</w:t>
      </w:r>
    </w:p>
    <w:p w:rsidR="006017C2" w:rsidRDefault="006017C2">
      <w:pPr>
        <w:jc w:val="center"/>
      </w:pPr>
    </w:p>
    <w:p w:rsidR="006017C2" w:rsidRDefault="006017C2">
      <w:pPr>
        <w:jc w:val="center"/>
      </w:pPr>
      <w:r>
        <w:t>ROLIN</w:t>
      </w:r>
    </w:p>
    <w:p w:rsidR="006017C2" w:rsidRDefault="006017C2">
      <w:pPr>
        <w:jc w:val="center"/>
      </w:pPr>
      <w:r>
        <w:t>They framed me. I don’t know how, but they did.</w:t>
      </w:r>
    </w:p>
    <w:p w:rsidR="006017C2" w:rsidRDefault="006017C2">
      <w:pPr>
        <w:jc w:val="center"/>
      </w:pPr>
    </w:p>
    <w:p w:rsidR="006017C2" w:rsidRDefault="006017C2">
      <w:pPr>
        <w:jc w:val="center"/>
      </w:pPr>
      <w:r>
        <w:t>FRANKLIN</w:t>
      </w:r>
    </w:p>
    <w:p w:rsidR="006017C2" w:rsidRDefault="006017C2">
      <w:pPr>
        <w:jc w:val="center"/>
      </w:pPr>
      <w:r>
        <w:t>A damn shame. I always hated those bastards.</w:t>
      </w:r>
    </w:p>
    <w:p w:rsidR="006017C2" w:rsidRDefault="006017C2">
      <w:pPr>
        <w:jc w:val="center"/>
      </w:pPr>
    </w:p>
    <w:p w:rsidR="006017C2" w:rsidRDefault="006017C2">
      <w:pPr>
        <w:jc w:val="center"/>
      </w:pPr>
      <w:r>
        <w:t>RICK</w:t>
      </w:r>
    </w:p>
    <w:p w:rsidR="006017C2" w:rsidRDefault="006017C2">
      <w:pPr>
        <w:jc w:val="center"/>
      </w:pPr>
      <w:r>
        <w:t>Tell him about the plan.</w:t>
      </w:r>
    </w:p>
    <w:p w:rsidR="006017C2" w:rsidRDefault="006017C2">
      <w:pPr>
        <w:jc w:val="center"/>
      </w:pPr>
    </w:p>
    <w:p w:rsidR="006017C2" w:rsidRDefault="006017C2">
      <w:pPr>
        <w:jc w:val="center"/>
      </w:pPr>
      <w:r>
        <w:t>ROLIN</w:t>
      </w:r>
    </w:p>
    <w:p w:rsidR="006017C2" w:rsidRDefault="006017C2">
      <w:pPr>
        <w:jc w:val="center"/>
      </w:pPr>
      <w:r>
        <w:t>What plan?</w:t>
      </w:r>
    </w:p>
    <w:p w:rsidR="006017C2" w:rsidRDefault="006017C2">
      <w:pPr>
        <w:jc w:val="center"/>
      </w:pPr>
    </w:p>
    <w:p w:rsidR="006017C2" w:rsidRDefault="006017C2">
      <w:pPr>
        <w:jc w:val="center"/>
      </w:pPr>
      <w:r>
        <w:t>FRANKLIN</w:t>
      </w:r>
    </w:p>
    <w:p w:rsidR="006017C2" w:rsidRDefault="006017C2">
      <w:pPr>
        <w:jc w:val="center"/>
      </w:pPr>
      <w:r>
        <w:t>Well, Rick and me have done a bit of talking. You may have locked me up here and all, but you can make it up for me. You’re going to make it up for me.</w:t>
      </w:r>
    </w:p>
    <w:p w:rsidR="006017C2" w:rsidRDefault="006017C2">
      <w:pPr>
        <w:jc w:val="center"/>
      </w:pPr>
    </w:p>
    <w:p w:rsidR="006017C2" w:rsidRDefault="006017C2">
      <w:pPr>
        <w:jc w:val="center"/>
      </w:pPr>
      <w:r>
        <w:t>ROLIN</w:t>
      </w:r>
    </w:p>
    <w:p w:rsidR="006017C2" w:rsidRDefault="006017C2">
      <w:pPr>
        <w:jc w:val="center"/>
      </w:pPr>
      <w:r>
        <w:t>How so?</w:t>
      </w:r>
    </w:p>
    <w:p w:rsidR="006017C2" w:rsidRDefault="006017C2">
      <w:pPr>
        <w:jc w:val="center"/>
      </w:pPr>
    </w:p>
    <w:p w:rsidR="006017C2" w:rsidRDefault="006017C2">
      <w:pPr>
        <w:jc w:val="center"/>
      </w:pPr>
      <w:r>
        <w:t>FRANKLIN</w:t>
      </w:r>
    </w:p>
    <w:p w:rsidR="006017C2" w:rsidRDefault="006017C2">
      <w:pPr>
        <w:jc w:val="center"/>
      </w:pPr>
      <w:r>
        <w:t>Well, it just so happens that Rick and I are breakin’ out tonight. And it just so happens that we can’t without you’re help. It’s a win, win, win situation.</w:t>
      </w:r>
    </w:p>
    <w:p w:rsidR="006017C2" w:rsidRDefault="006017C2">
      <w:pPr>
        <w:jc w:val="center"/>
      </w:pPr>
    </w:p>
    <w:p w:rsidR="006017C2" w:rsidRDefault="006017C2">
      <w:pPr>
        <w:jc w:val="center"/>
      </w:pPr>
      <w:r>
        <w:t>ROLIN</w:t>
      </w:r>
    </w:p>
    <w:p w:rsidR="006017C2" w:rsidRDefault="006017C2">
      <w:pPr>
        <w:jc w:val="center"/>
      </w:pPr>
      <w:r>
        <w:t>Okay, what do you want me to do?</w:t>
      </w:r>
    </w:p>
    <w:p w:rsidR="006017C2" w:rsidRDefault="006017C2">
      <w:pPr>
        <w:jc w:val="center"/>
      </w:pPr>
    </w:p>
    <w:p w:rsidR="006017C2" w:rsidRDefault="006017C2">
      <w:pPr>
        <w:jc w:val="center"/>
      </w:pPr>
      <w:r>
        <w:t>FRANKLIN</w:t>
      </w:r>
    </w:p>
    <w:p w:rsidR="006017C2" w:rsidRDefault="006017C2">
      <w:pPr>
        <w:jc w:val="center"/>
      </w:pPr>
      <w:r>
        <w:t>Not so fast, amigo. How do we know you ain’t just gonna leave us here?</w:t>
      </w:r>
    </w:p>
    <w:p w:rsidR="006017C2" w:rsidRDefault="006017C2">
      <w:pPr>
        <w:jc w:val="center"/>
      </w:pPr>
    </w:p>
    <w:p w:rsidR="006017C2" w:rsidRDefault="006017C2">
      <w:pPr>
        <w:jc w:val="center"/>
      </w:pPr>
      <w:r>
        <w:t>ROLIN</w:t>
      </w:r>
    </w:p>
    <w:p w:rsidR="006017C2" w:rsidRDefault="006017C2">
      <w:pPr>
        <w:jc w:val="center"/>
      </w:pPr>
      <w:r>
        <w:t xml:space="preserve">I don’t know. How </w:t>
      </w:r>
      <w:r>
        <w:rPr>
          <w:i/>
          <w:iCs/>
        </w:rPr>
        <w:t>do</w:t>
      </w:r>
      <w:r>
        <w:t xml:space="preserve"> you know?</w:t>
      </w:r>
    </w:p>
    <w:p w:rsidR="006017C2" w:rsidRDefault="006017C2">
      <w:pPr>
        <w:jc w:val="center"/>
      </w:pPr>
    </w:p>
    <w:p w:rsidR="006017C2" w:rsidRDefault="006017C2">
      <w:pPr>
        <w:jc w:val="center"/>
      </w:pPr>
      <w:r>
        <w:t>FRANKLIN</w:t>
      </w:r>
    </w:p>
    <w:p w:rsidR="006017C2" w:rsidRDefault="006017C2">
      <w:pPr>
        <w:jc w:val="center"/>
      </w:pPr>
      <w:r>
        <w:t>You said the Johnson Gang framed you, right?</w:t>
      </w:r>
    </w:p>
    <w:p w:rsidR="006017C2" w:rsidRDefault="006017C2">
      <w:pPr>
        <w:jc w:val="center"/>
      </w:pPr>
    </w:p>
    <w:p w:rsidR="006017C2" w:rsidRDefault="006017C2">
      <w:pPr>
        <w:jc w:val="center"/>
      </w:pPr>
      <w:r>
        <w:t>ROLIN</w:t>
      </w:r>
    </w:p>
    <w:p w:rsidR="006017C2" w:rsidRDefault="006017C2">
      <w:pPr>
        <w:jc w:val="center"/>
      </w:pPr>
      <w:r>
        <w:t>Yeah</w:t>
      </w:r>
    </w:p>
    <w:p w:rsidR="006017C2" w:rsidRDefault="006017C2">
      <w:pPr>
        <w:jc w:val="center"/>
      </w:pPr>
    </w:p>
    <w:p w:rsidR="006017C2" w:rsidRDefault="006017C2">
      <w:pPr>
        <w:jc w:val="center"/>
      </w:pPr>
      <w:r>
        <w:t>FRANKLIN</w:t>
      </w:r>
    </w:p>
    <w:p w:rsidR="006017C2" w:rsidRDefault="006017C2">
      <w:pPr>
        <w:jc w:val="center"/>
      </w:pPr>
      <w:r>
        <w:t>And you’re probably seeking a bit of the old revenge, right?</w:t>
      </w:r>
    </w:p>
    <w:p w:rsidR="006017C2" w:rsidRDefault="006017C2">
      <w:pPr>
        <w:jc w:val="center"/>
      </w:pPr>
    </w:p>
    <w:p w:rsidR="006017C2" w:rsidRDefault="006017C2">
      <w:pPr>
        <w:jc w:val="center"/>
      </w:pPr>
      <w:r>
        <w:t>ROLIN</w:t>
      </w:r>
    </w:p>
    <w:p w:rsidR="006017C2" w:rsidRDefault="006017C2">
      <w:pPr>
        <w:jc w:val="center"/>
      </w:pPr>
      <w:r>
        <w:t>I’ll be damned if not.</w:t>
      </w:r>
    </w:p>
    <w:p w:rsidR="006017C2" w:rsidRDefault="006017C2">
      <w:pPr>
        <w:jc w:val="center"/>
      </w:pPr>
    </w:p>
    <w:p w:rsidR="006017C2" w:rsidRDefault="006017C2">
      <w:pPr>
        <w:jc w:val="center"/>
      </w:pPr>
      <w:r>
        <w:t>FRANKLIN</w:t>
      </w:r>
    </w:p>
    <w:p w:rsidR="006017C2" w:rsidRDefault="006017C2">
      <w:pPr>
        <w:jc w:val="center"/>
      </w:pPr>
      <w:r>
        <w:t>Then that means you and I have something in common. They killed my brother. Now-- I happen to know where the Johnsan’s camp is located. If you help us get outta here, we can help each other out with the seeking revenge thing. Deal?</w:t>
      </w:r>
    </w:p>
    <w:p w:rsidR="006017C2" w:rsidRDefault="006017C2">
      <w:pPr>
        <w:jc w:val="center"/>
      </w:pPr>
    </w:p>
    <w:p w:rsidR="006017C2" w:rsidRDefault="006017C2">
      <w:pPr>
        <w:jc w:val="center"/>
      </w:pPr>
      <w:r>
        <w:t>ROLIN</w:t>
      </w:r>
    </w:p>
    <w:p w:rsidR="006017C2" w:rsidRDefault="006017C2">
      <w:pPr>
        <w:jc w:val="center"/>
      </w:pPr>
      <w:r>
        <w:t>…</w:t>
      </w:r>
    </w:p>
    <w:p w:rsidR="006017C2" w:rsidRDefault="006017C2">
      <w:pPr>
        <w:jc w:val="center"/>
      </w:pPr>
    </w:p>
    <w:p w:rsidR="006017C2" w:rsidRDefault="006017C2">
      <w:pPr>
        <w:jc w:val="center"/>
      </w:pPr>
      <w:r>
        <w:t>Deal.</w:t>
      </w:r>
    </w:p>
    <w:p w:rsidR="006017C2" w:rsidRDefault="006017C2">
      <w:pPr>
        <w:jc w:val="center"/>
      </w:pPr>
    </w:p>
    <w:p w:rsidR="006017C2" w:rsidRDefault="006017C2">
      <w:pPr>
        <w:jc w:val="center"/>
      </w:pPr>
      <w:r>
        <w:t>FRANKLIN</w:t>
      </w:r>
    </w:p>
    <w:p w:rsidR="006017C2" w:rsidRDefault="006017C2">
      <w:pPr>
        <w:jc w:val="center"/>
      </w:pPr>
      <w:r>
        <w:t>Excellent.</w:t>
      </w:r>
    </w:p>
    <w:p w:rsidR="006017C2" w:rsidRDefault="006017C2">
      <w:pPr>
        <w:jc w:val="center"/>
      </w:pPr>
    </w:p>
    <w:p w:rsidR="006017C2" w:rsidRDefault="006017C2">
      <w:pPr>
        <w:jc w:val="center"/>
      </w:pPr>
      <w:r>
        <w:t>ROLIN</w:t>
      </w:r>
    </w:p>
    <w:p w:rsidR="006017C2" w:rsidRDefault="006017C2">
      <w:pPr>
        <w:jc w:val="center"/>
      </w:pPr>
      <w:r>
        <w:t>So what do I need to do?</w:t>
      </w:r>
    </w:p>
    <w:p w:rsidR="006017C2" w:rsidRDefault="006017C2">
      <w:pPr>
        <w:jc w:val="center"/>
      </w:pPr>
    </w:p>
    <w:p w:rsidR="006017C2" w:rsidRDefault="006017C2">
      <w:pPr>
        <w:jc w:val="center"/>
      </w:pPr>
      <w:r>
        <w:t>FRANKLIN</w:t>
      </w:r>
    </w:p>
    <w:p w:rsidR="006017C2" w:rsidRDefault="006017C2">
      <w:pPr>
        <w:jc w:val="center"/>
      </w:pPr>
      <w:r>
        <w:t>There is something very special about that cell, Payne. See the bars on your window?</w:t>
      </w:r>
    </w:p>
    <w:p w:rsidR="006017C2" w:rsidRDefault="006017C2">
      <w:pPr>
        <w:jc w:val="center"/>
      </w:pPr>
    </w:p>
    <w:p w:rsidR="006017C2" w:rsidRDefault="006017C2">
      <w:pPr>
        <w:jc w:val="center"/>
      </w:pPr>
      <w:r>
        <w:t>ROLIN</w:t>
      </w:r>
    </w:p>
    <w:p w:rsidR="006017C2" w:rsidRDefault="006017C2">
      <w:pPr>
        <w:jc w:val="center"/>
      </w:pPr>
      <w:r>
        <w:t>Uh-huh</w:t>
      </w:r>
    </w:p>
    <w:p w:rsidR="006017C2" w:rsidRDefault="006017C2">
      <w:pPr>
        <w:jc w:val="center"/>
      </w:pPr>
    </w:p>
    <w:p w:rsidR="006017C2" w:rsidRDefault="006017C2">
      <w:pPr>
        <w:jc w:val="center"/>
      </w:pPr>
      <w:r>
        <w:t>FRANKLIN</w:t>
      </w:r>
    </w:p>
    <w:p w:rsidR="006017C2" w:rsidRDefault="006017C2">
      <w:pPr>
        <w:jc w:val="center"/>
      </w:pPr>
      <w:r>
        <w:t>Well, they happen to be in a position where rain hits ‘em. They’re so rusted they outta snap right in half. Just use that badge of yours to saw them down. Once your out, find some TNT of something somewhere and blow this wall up. From there, you can grab your stuff from the table and we can make a run for it. Make sense?</w:t>
      </w:r>
    </w:p>
    <w:p w:rsidR="006017C2" w:rsidRDefault="006017C2">
      <w:pPr>
        <w:jc w:val="center"/>
      </w:pPr>
    </w:p>
    <w:p w:rsidR="006017C2" w:rsidRDefault="006017C2">
      <w:pPr>
        <w:jc w:val="center"/>
      </w:pPr>
      <w:r>
        <w:t>ROLIN</w:t>
      </w:r>
    </w:p>
    <w:p w:rsidR="006017C2" w:rsidRDefault="006017C2">
      <w:pPr>
        <w:jc w:val="center"/>
      </w:pPr>
      <w:r>
        <w:t>Yeah.</w:t>
      </w:r>
    </w:p>
    <w:p w:rsidR="006017C2" w:rsidRDefault="006017C2">
      <w:pPr>
        <w:jc w:val="center"/>
      </w:pPr>
    </w:p>
    <w:p w:rsidR="006017C2" w:rsidRDefault="006017C2">
      <w:pPr>
        <w:jc w:val="center"/>
      </w:pPr>
      <w:r>
        <w:t>FRANKLIN</w:t>
      </w:r>
    </w:p>
    <w:p w:rsidR="006017C2" w:rsidRDefault="006017C2">
      <w:pPr>
        <w:jc w:val="center"/>
      </w:pPr>
      <w:r>
        <w:t>See you soon then.</w:t>
      </w:r>
    </w:p>
    <w:p w:rsidR="006017C2" w:rsidRDefault="006017C2">
      <w:pPr>
        <w:jc w:val="center"/>
      </w:pPr>
    </w:p>
    <w:p w:rsidR="006017C2" w:rsidRDefault="006017C2">
      <w:r>
        <w:t>Rolin starts to work on the bars with his badge. They snap fairly quickly.</w:t>
      </w:r>
    </w:p>
    <w:p w:rsidR="006017C2" w:rsidRDefault="006017C2"/>
    <w:p w:rsidR="006017C2" w:rsidRDefault="006017C2">
      <w:r>
        <w:t>OUTSIDE OF CELL -- NIGHT</w:t>
      </w:r>
    </w:p>
    <w:p w:rsidR="006017C2" w:rsidRDefault="006017C2"/>
    <w:p w:rsidR="006017C2" w:rsidRDefault="006017C2">
      <w:r>
        <w:t xml:space="preserve">Rolin squeezes through the little window and out into the town. </w:t>
      </w:r>
    </w:p>
    <w:p w:rsidR="006017C2" w:rsidRDefault="006017C2"/>
    <w:p w:rsidR="006017C2" w:rsidRDefault="006017C2">
      <w:r>
        <w:t>After some looking, Rolin finds a TNT BARREL in an OLD SHED. Rolin positions the barrels outside Franklin and Rick’s window. Rolin lights a match and sets the fuse. The barrel EXPLODES. Franklin grabs Rolin’s revolver and throws it to Rolin.</w:t>
      </w:r>
    </w:p>
    <w:p w:rsidR="006017C2" w:rsidRDefault="006017C2"/>
    <w:p w:rsidR="006017C2" w:rsidRDefault="006017C2">
      <w:pPr>
        <w:jc w:val="center"/>
      </w:pPr>
      <w:r>
        <w:t>FRANKLIN</w:t>
      </w:r>
    </w:p>
    <w:p w:rsidR="006017C2" w:rsidRDefault="006017C2">
      <w:pPr>
        <w:jc w:val="center"/>
      </w:pPr>
      <w:r>
        <w:t>Come on! Let’s go!</w:t>
      </w:r>
    </w:p>
    <w:p w:rsidR="006017C2" w:rsidRDefault="006017C2">
      <w:pPr>
        <w:jc w:val="center"/>
      </w:pPr>
    </w:p>
    <w:p w:rsidR="006017C2" w:rsidRDefault="006017C2">
      <w:r>
        <w:t>Rolin, Franklin, and Rick dash out of the town.</w:t>
      </w:r>
    </w:p>
    <w:p w:rsidR="006017C2" w:rsidRDefault="006017C2"/>
    <w:p w:rsidR="006017C2" w:rsidRDefault="006017C2">
      <w:r>
        <w:t>FADE OUT</w:t>
      </w:r>
    </w:p>
    <w:p w:rsidR="006017C2" w:rsidRDefault="006017C2"/>
    <w:p w:rsidR="006017C2" w:rsidRDefault="006017C2">
      <w:pPr>
        <w:jc w:val="center"/>
      </w:pPr>
      <w:r>
        <w:t>SCENE VII</w:t>
      </w:r>
    </w:p>
    <w:p w:rsidR="006017C2" w:rsidRDefault="006017C2">
      <w:pPr>
        <w:jc w:val="center"/>
      </w:pPr>
    </w:p>
    <w:p w:rsidR="006017C2" w:rsidRDefault="006017C2">
      <w:r>
        <w:t>BLUR IN</w:t>
      </w:r>
    </w:p>
    <w:p w:rsidR="006017C2" w:rsidRDefault="006017C2"/>
    <w:p w:rsidR="006017C2" w:rsidRDefault="006017C2">
      <w:r>
        <w:t>A SMALL TENT IN THE MIDDLE OF A FORREST</w:t>
      </w:r>
    </w:p>
    <w:p w:rsidR="006017C2" w:rsidRDefault="006017C2"/>
    <w:p w:rsidR="006017C2" w:rsidRDefault="006017C2">
      <w:r>
        <w:t>Close up shot of a SHAMAN (First person view from Hank). The shaman is short and old and has tweaking eyes and a small patch of thin gray hair. He wears a torn up tunic. The shamans voice is fast, but shaky and disjointed.</w:t>
      </w:r>
    </w:p>
    <w:p w:rsidR="006017C2" w:rsidRDefault="006017C2"/>
    <w:p w:rsidR="006017C2" w:rsidRDefault="006017C2">
      <w:pPr>
        <w:jc w:val="center"/>
      </w:pPr>
      <w:r>
        <w:t>SHAMAN</w:t>
      </w:r>
    </w:p>
    <w:p w:rsidR="006017C2" w:rsidRDefault="006017C2">
      <w:pPr>
        <w:jc w:val="center"/>
      </w:pPr>
      <w:r>
        <w:t>Welcome back, boy!</w:t>
      </w:r>
    </w:p>
    <w:p w:rsidR="006017C2" w:rsidRDefault="006017C2">
      <w:pPr>
        <w:jc w:val="center"/>
      </w:pPr>
    </w:p>
    <w:p w:rsidR="006017C2" w:rsidRDefault="006017C2">
      <w:r>
        <w:t>In the tent is a bed, a pot, and some a large stack of books. Hank is laying in the bed with the shaman looking over him.</w:t>
      </w:r>
    </w:p>
    <w:p w:rsidR="006017C2" w:rsidRDefault="006017C2"/>
    <w:p w:rsidR="006017C2" w:rsidRDefault="006017C2">
      <w:r>
        <w:t>Hank sits up</w:t>
      </w:r>
    </w:p>
    <w:p w:rsidR="006017C2" w:rsidRDefault="006017C2"/>
    <w:p w:rsidR="006017C2" w:rsidRDefault="006017C2">
      <w:pPr>
        <w:jc w:val="center"/>
      </w:pPr>
      <w:r>
        <w:t>HANK</w:t>
      </w:r>
    </w:p>
    <w:p w:rsidR="006017C2" w:rsidRDefault="006017C2">
      <w:pPr>
        <w:jc w:val="center"/>
      </w:pPr>
      <w:r>
        <w:t>Am I dead?</w:t>
      </w:r>
    </w:p>
    <w:p w:rsidR="006017C2" w:rsidRDefault="006017C2">
      <w:pPr>
        <w:jc w:val="center"/>
      </w:pPr>
    </w:p>
    <w:p w:rsidR="006017C2" w:rsidRDefault="006017C2">
      <w:pPr>
        <w:jc w:val="center"/>
      </w:pPr>
      <w:r>
        <w:t>SHAMAN</w:t>
      </w:r>
    </w:p>
    <w:p w:rsidR="006017C2" w:rsidRDefault="006017C2">
      <w:pPr>
        <w:jc w:val="center"/>
      </w:pPr>
      <w:r>
        <w:t>Philosophically? Yes. We’re all dead in a way.</w:t>
      </w:r>
    </w:p>
    <w:p w:rsidR="006017C2" w:rsidRDefault="006017C2">
      <w:pPr>
        <w:jc w:val="center"/>
      </w:pPr>
    </w:p>
    <w:p w:rsidR="006017C2" w:rsidRDefault="006017C2">
      <w:pPr>
        <w:jc w:val="center"/>
      </w:pPr>
      <w:r>
        <w:t xml:space="preserve">But you’re not </w:t>
      </w:r>
      <w:r>
        <w:rPr>
          <w:i/>
          <w:iCs/>
        </w:rPr>
        <w:t>dead</w:t>
      </w:r>
      <w:r>
        <w:t xml:space="preserve"> dead. Just a little dead.</w:t>
      </w:r>
    </w:p>
    <w:p w:rsidR="006017C2" w:rsidRDefault="006017C2">
      <w:pPr>
        <w:jc w:val="center"/>
      </w:pPr>
    </w:p>
    <w:p w:rsidR="006017C2" w:rsidRDefault="006017C2">
      <w:r>
        <w:t>Hank feels him stomach.</w:t>
      </w:r>
    </w:p>
    <w:p w:rsidR="006017C2" w:rsidRDefault="006017C2"/>
    <w:p w:rsidR="006017C2" w:rsidRDefault="006017C2">
      <w:pPr>
        <w:jc w:val="center"/>
      </w:pPr>
      <w:r>
        <w:t>HANK</w:t>
      </w:r>
    </w:p>
    <w:p w:rsidR="006017C2" w:rsidRDefault="006017C2">
      <w:pPr>
        <w:jc w:val="center"/>
      </w:pPr>
      <w:r>
        <w:t>You healed me!</w:t>
      </w:r>
    </w:p>
    <w:p w:rsidR="006017C2" w:rsidRDefault="006017C2">
      <w:pPr>
        <w:jc w:val="center"/>
      </w:pPr>
    </w:p>
    <w:p w:rsidR="006017C2" w:rsidRDefault="006017C2">
      <w:r>
        <w:t>The shaman smiles.</w:t>
      </w:r>
    </w:p>
    <w:p w:rsidR="006017C2" w:rsidRDefault="006017C2">
      <w:pPr>
        <w:jc w:val="center"/>
      </w:pPr>
    </w:p>
    <w:p w:rsidR="006017C2" w:rsidRDefault="006017C2">
      <w:pPr>
        <w:jc w:val="center"/>
      </w:pPr>
      <w:r>
        <w:t>SHAMAN</w:t>
      </w:r>
    </w:p>
    <w:p w:rsidR="006017C2" w:rsidRDefault="006017C2">
      <w:pPr>
        <w:jc w:val="center"/>
      </w:pPr>
      <w:r>
        <w:t>The Great Spirit healed you.</w:t>
      </w:r>
    </w:p>
    <w:p w:rsidR="006017C2" w:rsidRDefault="006017C2">
      <w:pPr>
        <w:jc w:val="center"/>
      </w:pPr>
    </w:p>
    <w:p w:rsidR="006017C2" w:rsidRDefault="006017C2">
      <w:r>
        <w:t>Use a dialogue tree consisting of “Where am I”, “Where are all my items”, and “Where do I go next”</w:t>
      </w:r>
    </w:p>
    <w:p w:rsidR="006017C2" w:rsidRDefault="006017C2"/>
    <w:p w:rsidR="006017C2" w:rsidRDefault="006017C2">
      <w:pPr>
        <w:jc w:val="center"/>
      </w:pPr>
      <w:r>
        <w:t>HANK</w:t>
      </w:r>
    </w:p>
    <w:p w:rsidR="006017C2" w:rsidRDefault="006017C2">
      <w:pPr>
        <w:jc w:val="center"/>
      </w:pPr>
      <w:r>
        <w:t>Where am I?</w:t>
      </w:r>
    </w:p>
    <w:p w:rsidR="006017C2" w:rsidRDefault="006017C2">
      <w:pPr>
        <w:jc w:val="center"/>
      </w:pPr>
    </w:p>
    <w:p w:rsidR="006017C2" w:rsidRDefault="006017C2">
      <w:pPr>
        <w:jc w:val="center"/>
      </w:pPr>
      <w:r>
        <w:t>SHAMAN</w:t>
      </w:r>
    </w:p>
    <w:p w:rsidR="006017C2" w:rsidRDefault="006017C2">
      <w:pPr>
        <w:jc w:val="center"/>
      </w:pPr>
      <w:r>
        <w:t>That is the problem with young boys like you. Always wondering ‘Where am I?’ and ‘Where are all my items?’ and ‘Where do I go next?’</w:t>
      </w:r>
    </w:p>
    <w:p w:rsidR="006017C2" w:rsidRDefault="006017C2">
      <w:pPr>
        <w:jc w:val="center"/>
      </w:pPr>
    </w:p>
    <w:p w:rsidR="006017C2" w:rsidRDefault="006017C2">
      <w:pPr>
        <w:jc w:val="center"/>
      </w:pPr>
      <w:r>
        <w:t>All of your questions will be answered in time, but first…</w:t>
      </w:r>
    </w:p>
    <w:p w:rsidR="006017C2" w:rsidRDefault="006017C2">
      <w:pPr>
        <w:jc w:val="center"/>
      </w:pPr>
    </w:p>
    <w:p w:rsidR="006017C2" w:rsidRDefault="006017C2">
      <w:r>
        <w:t>The shaman hands Hank a DRUM.</w:t>
      </w:r>
    </w:p>
    <w:p w:rsidR="006017C2" w:rsidRDefault="006017C2"/>
    <w:p w:rsidR="006017C2" w:rsidRDefault="006017C2">
      <w:pPr>
        <w:jc w:val="center"/>
      </w:pPr>
      <w:r>
        <w:t>SHAMAN</w:t>
      </w:r>
    </w:p>
    <w:p w:rsidR="006017C2" w:rsidRDefault="006017C2">
      <w:pPr>
        <w:jc w:val="center"/>
      </w:pPr>
      <w:r>
        <w:t>…drum.</w:t>
      </w:r>
    </w:p>
    <w:p w:rsidR="006017C2" w:rsidRDefault="006017C2">
      <w:pPr>
        <w:jc w:val="center"/>
      </w:pPr>
    </w:p>
    <w:p w:rsidR="006017C2" w:rsidRDefault="006017C2">
      <w:pPr>
        <w:jc w:val="center"/>
      </w:pPr>
      <w:r>
        <w:t>HANK</w:t>
      </w:r>
    </w:p>
    <w:p w:rsidR="006017C2" w:rsidRDefault="006017C2">
      <w:pPr>
        <w:jc w:val="center"/>
      </w:pPr>
      <w:r>
        <w:t>I don‘t-</w:t>
      </w:r>
    </w:p>
    <w:p w:rsidR="006017C2" w:rsidRDefault="006017C2">
      <w:pPr>
        <w:jc w:val="center"/>
      </w:pPr>
    </w:p>
    <w:p w:rsidR="006017C2" w:rsidRDefault="006017C2">
      <w:pPr>
        <w:jc w:val="center"/>
      </w:pPr>
      <w:r>
        <w:t>SHAMAN</w:t>
      </w:r>
    </w:p>
    <w:p w:rsidR="006017C2" w:rsidRDefault="006017C2">
      <w:pPr>
        <w:jc w:val="center"/>
      </w:pPr>
      <w:r>
        <w:t>The path of enlightenment is not one to be run through. Drum.</w:t>
      </w:r>
    </w:p>
    <w:p w:rsidR="006017C2" w:rsidRDefault="006017C2">
      <w:pPr>
        <w:jc w:val="center"/>
      </w:pPr>
    </w:p>
    <w:p w:rsidR="006017C2" w:rsidRDefault="006017C2">
      <w:r>
        <w:t>Hank starts to DRUM</w:t>
      </w:r>
    </w:p>
    <w:p w:rsidR="006017C2" w:rsidRDefault="006017C2"/>
    <w:p w:rsidR="006017C2" w:rsidRDefault="006017C2">
      <w:r>
        <w:t>FADE OUT</w:t>
      </w:r>
    </w:p>
    <w:p w:rsidR="006017C2" w:rsidRDefault="006017C2"/>
    <w:p w:rsidR="006017C2" w:rsidRDefault="006017C2">
      <w:pPr>
        <w:jc w:val="center"/>
      </w:pPr>
      <w:r>
        <w:t>SCENE VIII</w:t>
      </w:r>
    </w:p>
    <w:p w:rsidR="006017C2" w:rsidRDefault="006017C2">
      <w:pPr>
        <w:jc w:val="center"/>
      </w:pPr>
    </w:p>
    <w:p w:rsidR="006017C2" w:rsidRDefault="006017C2">
      <w:r>
        <w:t>A SMALL CAMP IN THE DESERT -- NIGHT</w:t>
      </w:r>
    </w:p>
    <w:p w:rsidR="006017C2" w:rsidRDefault="006017C2"/>
    <w:p w:rsidR="006017C2" w:rsidRDefault="006017C2">
      <w:r>
        <w:t>FADE IN</w:t>
      </w:r>
      <w:r>
        <w:br/>
      </w:r>
    </w:p>
    <w:p w:rsidR="006017C2" w:rsidRDefault="006017C2">
      <w:r>
        <w:t>A shot of the NIGHT SKY that pans down to show Rolin, Franklin, and Rick sitting quietly around a CAMPFIRE and a MAKESHIFT TENT. Atlas and TWO OTHER HORSES are here as well. (Taken from the scene before). Around the fire are TWO STICKS holding a PAN containing FOOD over the fire.</w:t>
      </w:r>
    </w:p>
    <w:p w:rsidR="006017C2" w:rsidRDefault="006017C2"/>
    <w:p w:rsidR="006017C2" w:rsidRDefault="006017C2">
      <w:pPr>
        <w:jc w:val="center"/>
      </w:pPr>
      <w:r>
        <w:t>RICK</w:t>
      </w:r>
    </w:p>
    <w:p w:rsidR="006017C2" w:rsidRDefault="006017C2">
      <w:pPr>
        <w:jc w:val="center"/>
      </w:pPr>
      <w:r>
        <w:t>You know what’s been bothering me?</w:t>
      </w:r>
    </w:p>
    <w:p w:rsidR="006017C2" w:rsidRDefault="006017C2">
      <w:pPr>
        <w:jc w:val="center"/>
      </w:pPr>
    </w:p>
    <w:p w:rsidR="006017C2" w:rsidRDefault="006017C2">
      <w:pPr>
        <w:jc w:val="center"/>
      </w:pPr>
      <w:r>
        <w:t>The fact that all night tonight Rolin’s been makin’ that same grumpy old face.</w:t>
      </w:r>
    </w:p>
    <w:p w:rsidR="006017C2" w:rsidRDefault="006017C2">
      <w:pPr>
        <w:jc w:val="center"/>
      </w:pPr>
    </w:p>
    <w:p w:rsidR="006017C2" w:rsidRDefault="006017C2">
      <w:pPr>
        <w:jc w:val="center"/>
      </w:pPr>
      <w:r>
        <w:t>FRANKLIN</w:t>
      </w:r>
    </w:p>
    <w:p w:rsidR="006017C2" w:rsidRDefault="006017C2">
      <w:pPr>
        <w:jc w:val="center"/>
      </w:pPr>
      <w:r>
        <w:t>You ever smiled before Rolin?</w:t>
      </w:r>
    </w:p>
    <w:p w:rsidR="006017C2" w:rsidRDefault="006017C2">
      <w:pPr>
        <w:jc w:val="center"/>
      </w:pPr>
    </w:p>
    <w:p w:rsidR="006017C2" w:rsidRDefault="006017C2">
      <w:r>
        <w:t>Rolin GROWLS</w:t>
      </w:r>
    </w:p>
    <w:p w:rsidR="006017C2" w:rsidRDefault="006017C2"/>
    <w:p w:rsidR="006017C2" w:rsidRDefault="006017C2">
      <w:pPr>
        <w:jc w:val="center"/>
      </w:pPr>
      <w:r>
        <w:t>RICK</w:t>
      </w:r>
    </w:p>
    <w:p w:rsidR="006017C2" w:rsidRDefault="006017C2">
      <w:pPr>
        <w:jc w:val="center"/>
      </w:pPr>
      <w:r>
        <w:t>I take that as a no.</w:t>
      </w:r>
    </w:p>
    <w:p w:rsidR="006017C2" w:rsidRDefault="006017C2">
      <w:pPr>
        <w:jc w:val="center"/>
      </w:pPr>
    </w:p>
    <w:p w:rsidR="006017C2" w:rsidRDefault="006017C2">
      <w:pPr>
        <w:jc w:val="center"/>
      </w:pPr>
      <w:r>
        <w:t>FRANKLIN</w:t>
      </w:r>
    </w:p>
    <w:p w:rsidR="006017C2" w:rsidRDefault="006017C2">
      <w:pPr>
        <w:jc w:val="center"/>
      </w:pPr>
      <w:r>
        <w:t>C’mon Rolin, just a smirk?</w:t>
      </w:r>
    </w:p>
    <w:p w:rsidR="006017C2" w:rsidRDefault="006017C2">
      <w:pPr>
        <w:jc w:val="center"/>
      </w:pPr>
    </w:p>
    <w:p w:rsidR="006017C2" w:rsidRDefault="006017C2">
      <w:pPr>
        <w:jc w:val="center"/>
      </w:pPr>
      <w:r>
        <w:t>ROLIN</w:t>
      </w:r>
    </w:p>
    <w:p w:rsidR="006017C2" w:rsidRDefault="006017C2">
      <w:pPr>
        <w:jc w:val="center"/>
      </w:pPr>
      <w:r>
        <w:t>I don’t have any reason to.</w:t>
      </w:r>
    </w:p>
    <w:p w:rsidR="006017C2" w:rsidRDefault="006017C2">
      <w:pPr>
        <w:jc w:val="center"/>
      </w:pPr>
    </w:p>
    <w:p w:rsidR="006017C2" w:rsidRDefault="006017C2">
      <w:pPr>
        <w:jc w:val="center"/>
      </w:pPr>
      <w:r>
        <w:t>FRANKLIN</w:t>
      </w:r>
    </w:p>
    <w:p w:rsidR="006017C2" w:rsidRDefault="006017C2">
      <w:pPr>
        <w:jc w:val="center"/>
      </w:pPr>
      <w:r>
        <w:t>Things could be a lot worse, I’ll bet.</w:t>
      </w:r>
    </w:p>
    <w:p w:rsidR="006017C2" w:rsidRDefault="006017C2">
      <w:pPr>
        <w:jc w:val="center"/>
      </w:pPr>
    </w:p>
    <w:p w:rsidR="006017C2" w:rsidRDefault="006017C2">
      <w:pPr>
        <w:jc w:val="center"/>
      </w:pPr>
      <w:r>
        <w:t>ROLIN</w:t>
      </w:r>
    </w:p>
    <w:p w:rsidR="006017C2" w:rsidRDefault="006017C2">
      <w:pPr>
        <w:jc w:val="center"/>
      </w:pPr>
      <w:r>
        <w:t>And how do you figure that?</w:t>
      </w:r>
    </w:p>
    <w:p w:rsidR="006017C2" w:rsidRDefault="006017C2">
      <w:pPr>
        <w:jc w:val="center"/>
      </w:pPr>
    </w:p>
    <w:p w:rsidR="006017C2" w:rsidRDefault="006017C2">
      <w:pPr>
        <w:jc w:val="center"/>
      </w:pPr>
      <w:r>
        <w:t>Because of me, my family is dead. And all of the sudden every law man in the state is looking for me. I lost everything. The only friend I had is dead now because of me, too.</w:t>
      </w:r>
    </w:p>
    <w:p w:rsidR="006017C2" w:rsidRDefault="006017C2">
      <w:pPr>
        <w:jc w:val="center"/>
      </w:pPr>
    </w:p>
    <w:p w:rsidR="006017C2" w:rsidRDefault="006017C2">
      <w:r>
        <w:t>Silence ensues</w:t>
      </w:r>
    </w:p>
    <w:p w:rsidR="006017C2" w:rsidRDefault="006017C2"/>
    <w:p w:rsidR="006017C2" w:rsidRDefault="006017C2">
      <w:pPr>
        <w:jc w:val="center"/>
      </w:pPr>
      <w:r>
        <w:t>FRANKLIN</w:t>
      </w:r>
    </w:p>
    <w:p w:rsidR="006017C2" w:rsidRDefault="006017C2">
      <w:pPr>
        <w:jc w:val="center"/>
      </w:pPr>
      <w:r>
        <w:t>We’re not going to be able to take out the Johnson Gang. Not by ourselves. They have a small army sittin’ up here in that camp.</w:t>
      </w:r>
    </w:p>
    <w:p w:rsidR="006017C2" w:rsidRDefault="006017C2">
      <w:pPr>
        <w:jc w:val="center"/>
      </w:pPr>
    </w:p>
    <w:p w:rsidR="006017C2" w:rsidRDefault="006017C2">
      <w:pPr>
        <w:jc w:val="center"/>
      </w:pPr>
      <w:r>
        <w:t>ROLIN</w:t>
      </w:r>
    </w:p>
    <w:p w:rsidR="006017C2" w:rsidRDefault="006017C2">
      <w:pPr>
        <w:jc w:val="center"/>
      </w:pPr>
      <w:r>
        <w:t>…</w:t>
      </w:r>
    </w:p>
    <w:p w:rsidR="006017C2" w:rsidRDefault="006017C2">
      <w:pPr>
        <w:jc w:val="center"/>
      </w:pPr>
    </w:p>
    <w:p w:rsidR="006017C2" w:rsidRDefault="006017C2">
      <w:pPr>
        <w:jc w:val="center"/>
      </w:pPr>
      <w:r>
        <w:t>So what do you presume we do?</w:t>
      </w:r>
    </w:p>
    <w:p w:rsidR="006017C2" w:rsidRDefault="006017C2">
      <w:pPr>
        <w:jc w:val="center"/>
      </w:pPr>
    </w:p>
    <w:p w:rsidR="006017C2" w:rsidRDefault="006017C2">
      <w:pPr>
        <w:jc w:val="center"/>
      </w:pPr>
      <w:r>
        <w:t>FRANKLIN</w:t>
      </w:r>
    </w:p>
    <w:p w:rsidR="006017C2" w:rsidRDefault="006017C2">
      <w:pPr>
        <w:jc w:val="center"/>
      </w:pPr>
      <w:r>
        <w:t>Well.</w:t>
      </w:r>
    </w:p>
    <w:p w:rsidR="006017C2" w:rsidRDefault="006017C2">
      <w:pPr>
        <w:jc w:val="center"/>
      </w:pPr>
    </w:p>
    <w:p w:rsidR="006017C2" w:rsidRDefault="006017C2">
      <w:pPr>
        <w:jc w:val="center"/>
      </w:pPr>
      <w:r>
        <w:t>I have this friend, Flint Westwood.</w:t>
      </w:r>
    </w:p>
    <w:p w:rsidR="006017C2" w:rsidRDefault="006017C2">
      <w:pPr>
        <w:jc w:val="center"/>
      </w:pPr>
    </w:p>
    <w:p w:rsidR="006017C2" w:rsidRDefault="006017C2">
      <w:pPr>
        <w:jc w:val="center"/>
      </w:pPr>
      <w:r>
        <w:t>SCENE IX</w:t>
      </w:r>
    </w:p>
    <w:p w:rsidR="006017C2" w:rsidRDefault="006017C2">
      <w:r>
        <w:t>TENT</w:t>
      </w:r>
    </w:p>
    <w:p w:rsidR="006017C2" w:rsidRDefault="006017C2">
      <w:pPr>
        <w:jc w:val="center"/>
      </w:pPr>
      <w:r>
        <w:t>HANK</w:t>
      </w:r>
    </w:p>
    <w:p w:rsidR="006017C2" w:rsidRDefault="006017C2">
      <w:pPr>
        <w:jc w:val="center"/>
      </w:pPr>
      <w:r>
        <w:t>So, what now?</w:t>
      </w:r>
    </w:p>
    <w:p w:rsidR="006017C2" w:rsidRDefault="006017C2">
      <w:pPr>
        <w:jc w:val="center"/>
      </w:pPr>
    </w:p>
    <w:p w:rsidR="006017C2" w:rsidRDefault="006017C2">
      <w:pPr>
        <w:jc w:val="center"/>
      </w:pPr>
      <w:r>
        <w:t>SHAMAN</w:t>
      </w:r>
    </w:p>
    <w:p w:rsidR="006017C2" w:rsidRDefault="006017C2">
      <w:pPr>
        <w:jc w:val="center"/>
      </w:pPr>
      <w:r>
        <w:t>Shut up.</w:t>
      </w:r>
    </w:p>
    <w:p w:rsidR="006017C2" w:rsidRDefault="006017C2">
      <w:pPr>
        <w:jc w:val="center"/>
      </w:pPr>
    </w:p>
    <w:p w:rsidR="006017C2" w:rsidRDefault="006017C2">
      <w:pPr>
        <w:jc w:val="center"/>
      </w:pPr>
      <w:r>
        <w:t>Once upon a time, there was a herd of buffalo and a pack of hyenas.</w:t>
      </w:r>
    </w:p>
    <w:p w:rsidR="006017C2" w:rsidRDefault="006017C2">
      <w:pPr>
        <w:jc w:val="center"/>
      </w:pPr>
    </w:p>
    <w:p w:rsidR="006017C2" w:rsidRDefault="006017C2">
      <w:pPr>
        <w:jc w:val="center"/>
      </w:pPr>
      <w:r>
        <w:t>The hyenas-- greedy little bastards they were. As the buffalo went along collecting food and raising their children, the heynas would steal and murder the buffalo. This went on for years and years, but none of the buffalo ever did anything.</w:t>
      </w:r>
    </w:p>
    <w:p w:rsidR="006017C2" w:rsidRDefault="006017C2">
      <w:pPr>
        <w:jc w:val="center"/>
      </w:pPr>
    </w:p>
    <w:p w:rsidR="006017C2" w:rsidRDefault="006017C2">
      <w:pPr>
        <w:jc w:val="center"/>
      </w:pPr>
      <w:r>
        <w:t>Do you know why?</w:t>
      </w:r>
    </w:p>
    <w:p w:rsidR="006017C2" w:rsidRDefault="006017C2">
      <w:pPr>
        <w:jc w:val="center"/>
      </w:pPr>
    </w:p>
    <w:p w:rsidR="006017C2" w:rsidRDefault="006017C2">
      <w:pPr>
        <w:jc w:val="center"/>
      </w:pPr>
      <w:r>
        <w:t>HANK</w:t>
      </w:r>
    </w:p>
    <w:p w:rsidR="006017C2" w:rsidRDefault="006017C2">
      <w:pPr>
        <w:jc w:val="center"/>
      </w:pPr>
      <w:r>
        <w:t>Because they were scared?</w:t>
      </w:r>
    </w:p>
    <w:p w:rsidR="006017C2" w:rsidRDefault="006017C2">
      <w:pPr>
        <w:jc w:val="center"/>
      </w:pPr>
    </w:p>
    <w:p w:rsidR="006017C2" w:rsidRDefault="006017C2">
      <w:pPr>
        <w:jc w:val="center"/>
      </w:pPr>
      <w:r>
        <w:t>SHAMAN</w:t>
      </w:r>
    </w:p>
    <w:p w:rsidR="006017C2" w:rsidRDefault="006017C2">
      <w:pPr>
        <w:jc w:val="center"/>
      </w:pPr>
      <w:r>
        <w:t>No! Because they were buffalo!</w:t>
      </w:r>
    </w:p>
    <w:p w:rsidR="006017C2" w:rsidRDefault="006017C2">
      <w:pPr>
        <w:jc w:val="center"/>
      </w:pPr>
    </w:p>
    <w:p w:rsidR="006017C2" w:rsidRDefault="006017C2">
      <w:pPr>
        <w:jc w:val="center"/>
      </w:pPr>
      <w:r>
        <w:t>But one day, after losing everything, one buffalo realized the wrong that the hyenas had caused. And so that buffalo set off on a journey, far away from his home. The buffalo had nothing left to lose.</w:t>
      </w:r>
    </w:p>
    <w:p w:rsidR="006017C2" w:rsidRDefault="006017C2">
      <w:pPr>
        <w:jc w:val="center"/>
      </w:pPr>
    </w:p>
    <w:p w:rsidR="006017C2" w:rsidRDefault="006017C2">
      <w:pPr>
        <w:jc w:val="center"/>
      </w:pPr>
      <w:r>
        <w:t xml:space="preserve">The buffalo went around and gathered the strongest males from all of the packs, herds, and prides of animals. </w:t>
      </w:r>
    </w:p>
    <w:p w:rsidR="006017C2" w:rsidRDefault="006017C2">
      <w:pPr>
        <w:jc w:val="center"/>
      </w:pPr>
    </w:p>
    <w:p w:rsidR="006017C2" w:rsidRDefault="006017C2">
      <w:pPr>
        <w:jc w:val="center"/>
      </w:pPr>
      <w:r>
        <w:t>For it wasn’t just the buffalo being bothered by the hyenas, it was everybody. Whether they knew it or not, everybody had a reason to want the hyenas dead.</w:t>
      </w:r>
    </w:p>
    <w:p w:rsidR="006017C2" w:rsidRDefault="006017C2">
      <w:pPr>
        <w:jc w:val="center"/>
      </w:pPr>
    </w:p>
    <w:p w:rsidR="006017C2" w:rsidRDefault="006017C2">
      <w:pPr>
        <w:jc w:val="center"/>
      </w:pPr>
      <w:r>
        <w:t>So one day, the buffalo returned home. With an army fit for a king.</w:t>
      </w:r>
    </w:p>
    <w:p w:rsidR="006017C2" w:rsidRDefault="006017C2">
      <w:pPr>
        <w:jc w:val="center"/>
      </w:pPr>
    </w:p>
    <w:p w:rsidR="006017C2" w:rsidRDefault="006017C2">
      <w:pPr>
        <w:jc w:val="center"/>
      </w:pPr>
      <w:r>
        <w:t>And then…</w:t>
      </w:r>
    </w:p>
    <w:p w:rsidR="006017C2" w:rsidRDefault="006017C2">
      <w:pPr>
        <w:jc w:val="center"/>
      </w:pPr>
    </w:p>
    <w:p w:rsidR="006017C2" w:rsidRDefault="006017C2">
      <w:pPr>
        <w:jc w:val="center"/>
      </w:pPr>
      <w:r>
        <w:t>And then, um.</w:t>
      </w:r>
    </w:p>
    <w:p w:rsidR="006017C2" w:rsidRDefault="006017C2">
      <w:pPr>
        <w:jc w:val="center"/>
      </w:pPr>
    </w:p>
    <w:p w:rsidR="006017C2" w:rsidRDefault="006017C2">
      <w:pPr>
        <w:jc w:val="center"/>
      </w:pPr>
      <w:r>
        <w:t>HANK</w:t>
      </w:r>
    </w:p>
    <w:p w:rsidR="006017C2" w:rsidRDefault="006017C2">
      <w:pPr>
        <w:jc w:val="center"/>
      </w:pPr>
      <w:r>
        <w:t>And then what?</w:t>
      </w:r>
    </w:p>
    <w:p w:rsidR="006017C2" w:rsidRDefault="006017C2">
      <w:pPr>
        <w:jc w:val="center"/>
      </w:pPr>
    </w:p>
    <w:p w:rsidR="006017C2" w:rsidRDefault="006017C2">
      <w:pPr>
        <w:jc w:val="center"/>
      </w:pPr>
      <w:r>
        <w:t>SHAMAN</w:t>
      </w:r>
    </w:p>
    <w:p w:rsidR="006017C2" w:rsidRDefault="006017C2">
      <w:pPr>
        <w:jc w:val="center"/>
      </w:pPr>
      <w:r>
        <w:t>I forgot what happened after that.</w:t>
      </w:r>
    </w:p>
    <w:p w:rsidR="006017C2" w:rsidRDefault="006017C2">
      <w:pPr>
        <w:jc w:val="center"/>
      </w:pPr>
    </w:p>
    <w:p w:rsidR="006017C2" w:rsidRDefault="006017C2">
      <w:pPr>
        <w:jc w:val="center"/>
      </w:pPr>
      <w:r>
        <w:t>HANK</w:t>
      </w:r>
    </w:p>
    <w:p w:rsidR="006017C2" w:rsidRDefault="006017C2">
      <w:pPr>
        <w:jc w:val="center"/>
      </w:pPr>
      <w:r>
        <w:t>And how does this relate to me?</w:t>
      </w:r>
    </w:p>
    <w:p w:rsidR="006017C2" w:rsidRDefault="006017C2">
      <w:pPr>
        <w:jc w:val="center"/>
      </w:pPr>
    </w:p>
    <w:p w:rsidR="006017C2" w:rsidRDefault="006017C2">
      <w:pPr>
        <w:jc w:val="center"/>
      </w:pPr>
      <w:r>
        <w:t>SHAMAN</w:t>
      </w:r>
    </w:p>
    <w:p w:rsidR="006017C2" w:rsidRDefault="006017C2">
      <w:pPr>
        <w:jc w:val="center"/>
      </w:pPr>
      <w:r>
        <w:t>It doesn’t. But it does.</w:t>
      </w:r>
    </w:p>
    <w:p w:rsidR="006017C2" w:rsidRDefault="006017C2">
      <w:pPr>
        <w:jc w:val="center"/>
      </w:pPr>
    </w:p>
    <w:p w:rsidR="006017C2" w:rsidRDefault="006017C2">
      <w:pPr>
        <w:jc w:val="center"/>
      </w:pPr>
      <w:r>
        <w:t>HANK</w:t>
      </w:r>
    </w:p>
    <w:p w:rsidR="006017C2" w:rsidRDefault="006017C2">
      <w:pPr>
        <w:jc w:val="center"/>
      </w:pPr>
      <w:r>
        <w:t>What is that supposed to mean?</w:t>
      </w:r>
    </w:p>
    <w:p w:rsidR="006017C2" w:rsidRDefault="006017C2">
      <w:pPr>
        <w:jc w:val="center"/>
      </w:pPr>
    </w:p>
    <w:p w:rsidR="006017C2" w:rsidRDefault="006017C2">
      <w:r>
        <w:t>The shaman takes a pinch of SUBSTANCE from a small JAR and puts it in a PIPE.</w:t>
      </w:r>
    </w:p>
    <w:p w:rsidR="006017C2" w:rsidRDefault="006017C2">
      <w:pPr>
        <w:jc w:val="center"/>
      </w:pPr>
    </w:p>
    <w:p w:rsidR="006017C2" w:rsidRDefault="006017C2">
      <w:pPr>
        <w:jc w:val="center"/>
      </w:pPr>
      <w:r>
        <w:t>SHAMAN</w:t>
      </w:r>
    </w:p>
    <w:p w:rsidR="006017C2" w:rsidRDefault="006017C2">
      <w:pPr>
        <w:jc w:val="center"/>
      </w:pPr>
      <w:r>
        <w:t>It’s your journey, Hank. Smoke this.</w:t>
      </w:r>
    </w:p>
    <w:p w:rsidR="006017C2" w:rsidRDefault="006017C2">
      <w:pPr>
        <w:jc w:val="center"/>
      </w:pPr>
    </w:p>
    <w:p w:rsidR="006017C2" w:rsidRDefault="006017C2">
      <w:r>
        <w:t>The shaman put the pipe in Hank’s mouth and lights it with a MATCH</w:t>
      </w:r>
    </w:p>
    <w:p w:rsidR="006017C2" w:rsidRDefault="006017C2"/>
    <w:p w:rsidR="006017C2" w:rsidRDefault="006017C2">
      <w:pPr>
        <w:jc w:val="center"/>
      </w:pPr>
      <w:r>
        <w:t>HANK</w:t>
      </w:r>
    </w:p>
    <w:p w:rsidR="006017C2" w:rsidRDefault="006017C2">
      <w:pPr>
        <w:jc w:val="center"/>
      </w:pPr>
      <w:r>
        <w:t>I don’t understa-</w:t>
      </w:r>
    </w:p>
    <w:p w:rsidR="006017C2" w:rsidRDefault="006017C2">
      <w:pPr>
        <w:jc w:val="center"/>
      </w:pPr>
    </w:p>
    <w:p w:rsidR="006017C2" w:rsidRDefault="006017C2">
      <w:r>
        <w:t>Hank’s eyes widen and he passes out.</w:t>
      </w:r>
    </w:p>
    <w:p w:rsidR="006017C2" w:rsidRDefault="006017C2"/>
    <w:p w:rsidR="006017C2" w:rsidRDefault="006017C2">
      <w:r>
        <w:t>BLUR OUT -- ECHOING LAUGH OF SHAMAN</w:t>
      </w:r>
    </w:p>
    <w:p w:rsidR="006017C2" w:rsidRDefault="006017C2"/>
    <w:p w:rsidR="006017C2" w:rsidRDefault="006017C2">
      <w:pPr>
        <w:jc w:val="center"/>
      </w:pPr>
      <w:r>
        <w:t xml:space="preserve"> </w:t>
      </w:r>
    </w:p>
    <w:p w:rsidR="006017C2" w:rsidRDefault="006017C2">
      <w:pPr>
        <w:jc w:val="center"/>
      </w:pPr>
    </w:p>
    <w:p w:rsidR="006017C2" w:rsidRDefault="006017C2">
      <w:pPr>
        <w:jc w:val="center"/>
      </w:pPr>
    </w:p>
    <w:p w:rsidR="006017C2" w:rsidRDefault="006017C2">
      <w:pPr>
        <w:jc w:val="center"/>
      </w:pPr>
    </w:p>
    <w:sectPr w:rsidR="006017C2" w:rsidSect="006017C2">
      <w:headerReference w:type="default" r:id="rId6"/>
      <w:footerReference w:type="default" r:id="rId7"/>
      <w:pgSz w:w="12240" w:h="15840"/>
      <w:pgMar w:top="1440" w:right="1800" w:bottom="1440" w:left="180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17C2" w:rsidRDefault="006017C2" w:rsidP="006017C2">
      <w:r>
        <w:separator/>
      </w:r>
    </w:p>
  </w:endnote>
  <w:endnote w:type="continuationSeparator" w:id="0">
    <w:p w:rsidR="006017C2" w:rsidRDefault="006017C2" w:rsidP="006017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7C2" w:rsidRDefault="006017C2">
    <w:pPr>
      <w:tabs>
        <w:tab w:val="center" w:pos="4320"/>
        <w:tab w:val="right" w:pos="8640"/>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17C2" w:rsidRDefault="006017C2" w:rsidP="006017C2">
      <w:r>
        <w:separator/>
      </w:r>
    </w:p>
  </w:footnote>
  <w:footnote w:type="continuationSeparator" w:id="0">
    <w:p w:rsidR="006017C2" w:rsidRDefault="006017C2" w:rsidP="006017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7C2" w:rsidRDefault="006017C2">
    <w:pPr>
      <w:tabs>
        <w:tab w:val="center" w:pos="4320"/>
        <w:tab w:val="right" w:pos="8640"/>
      </w:tabs>
      <w:rPr>
        <w:rFonts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
    <w:docVar w:name="ColorSet" w:val=""/>
    <w:docVar w:name="StylePos" w:val=""/>
    <w:docVar w:name="StyleSet" w:val=""/>
  </w:docVars>
  <w:rsids>
    <w:rsidRoot w:val="006017C2"/>
    <w:rsid w:val="006017C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